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4A3D" w:rsidR="0010054B" w:rsidP="0010054B" w:rsidRDefault="0010054B" w14:paraId="7BF0D875" w14:textId="324AFD03">
      <w:pPr>
        <w:tabs>
          <w:tab w:val="right" w:pos="9072"/>
        </w:tabs>
        <w:jc w:val="center"/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</w:pPr>
      <w:r w:rsidRPr="00DA4A3D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>HLÁSENIE PODOZRENIA</w:t>
      </w:r>
      <w:r w:rsidRPr="00DA4A3D" w:rsidR="00104B0D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 xml:space="preserve"> </w:t>
      </w:r>
      <w:r w:rsidRPr="00DA4A3D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>NA</w:t>
      </w:r>
      <w:r w:rsidR="008A17A8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 xml:space="preserve"> </w:t>
      </w:r>
      <w:r w:rsidRPr="00DA4A3D" w:rsidR="007B5B02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 xml:space="preserve">ZÁVAŽNÚ </w:t>
      </w:r>
      <w:r w:rsidRPr="00DA4A3D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>NEHODU/</w:t>
      </w:r>
      <w:r w:rsidRPr="00DA4A3D" w:rsidR="004E651A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>NE</w:t>
      </w:r>
      <w:r w:rsidRPr="00DA4A3D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>ŽIADUC</w:t>
      </w:r>
      <w:r w:rsidRPr="00DA4A3D" w:rsidR="004E651A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>U</w:t>
      </w:r>
      <w:r w:rsidRPr="00DA4A3D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 xml:space="preserve"> </w:t>
      </w:r>
      <w:r w:rsidRPr="00DA4A3D" w:rsidR="004E651A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 xml:space="preserve">UDALOSŤ </w:t>
      </w:r>
      <w:r w:rsidRPr="00DA4A3D">
        <w:rPr>
          <w:rStyle w:val="StrongEmphasis"/>
          <w:rFonts w:ascii="Calibri" w:hAnsi="Calibri" w:eastAsia="Calibri" w:cs="Calibri"/>
          <w:bCs w:val="0"/>
          <w:spacing w:val="20"/>
          <w:sz w:val="28"/>
          <w:szCs w:val="28"/>
        </w:rPr>
        <w:t>ZDRAVOTNÍCKEJ POMÔCKY/IN VITRO DIAGNOSTICKEJ ZDRAVOTNÍCKEJ POMÔCKY</w:t>
      </w:r>
    </w:p>
    <w:p w:rsidR="0010054B" w:rsidP="00E1026F" w:rsidRDefault="0010054B" w14:paraId="3DEB6DF5" w14:textId="2F5B1C35">
      <w:pPr>
        <w:rPr>
          <w:rFonts w:ascii="Calibri" w:hAnsi="Calibri" w:cs="Calibri"/>
        </w:rPr>
      </w:pPr>
    </w:p>
    <w:p w:rsidR="0010054B" w:rsidP="00E1026F" w:rsidRDefault="0010054B" w14:paraId="14CF5873" w14:textId="0467FC24">
      <w:pPr>
        <w:rPr>
          <w:rFonts w:ascii="Calibri" w:hAnsi="Calibri" w:cs="Calibri"/>
          <w:b/>
          <w:bCs/>
        </w:rPr>
      </w:pPr>
    </w:p>
    <w:tbl>
      <w:tblPr>
        <w:tblStyle w:val="Mriekatabuky"/>
        <w:tblW w:w="934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73F57" w:rsidTr="00797F41" w14:paraId="74D13494" w14:textId="77777777">
        <w:trPr>
          <w:trHeight w:val="397"/>
        </w:trPr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:rsidRPr="00797F41" w:rsidR="00A73F57" w:rsidP="00600CC5" w:rsidRDefault="00A73F57" w14:paraId="7486DCCA" w14:textId="66BD1B9E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b/>
                <w:bCs/>
                <w:sz w:val="22"/>
                <w:szCs w:val="22"/>
              </w:rPr>
              <w:t>Údaje o zdravotníckom zariadení</w:t>
            </w:r>
          </w:p>
        </w:tc>
      </w:tr>
      <w:tr w:rsidR="00600CC5" w:rsidTr="00797F41" w14:paraId="74D470A6" w14:textId="77777777">
        <w:trPr>
          <w:trHeight w:val="397"/>
        </w:trPr>
        <w:tc>
          <w:tcPr>
            <w:tcW w:w="4672" w:type="dxa"/>
            <w:vAlign w:val="center"/>
          </w:tcPr>
          <w:p w:rsidRPr="00797F41" w:rsidR="00600CC5" w:rsidP="00600CC5" w:rsidRDefault="00600CC5" w14:paraId="056B49B9" w14:textId="5B6C922F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Názov zariadenia</w:t>
            </w:r>
          </w:p>
        </w:tc>
        <w:tc>
          <w:tcPr>
            <w:tcW w:w="4672" w:type="dxa"/>
          </w:tcPr>
          <w:p w:rsidR="00600CC5" w:rsidP="00600CC5" w:rsidRDefault="00600CC5" w14:paraId="01FA78B8" w14:textId="4BE4039C">
            <w:pPr>
              <w:spacing w:after="120"/>
              <w:rPr>
                <w:rFonts w:ascii="Calibri" w:hAnsi="Calibri" w:cs="Calibri"/>
                <w:b/>
                <w:bCs/>
              </w:rPr>
            </w:pPr>
          </w:p>
        </w:tc>
      </w:tr>
      <w:tr w:rsidR="00600CC5" w:rsidTr="00797F41" w14:paraId="0C464B1D" w14:textId="77777777">
        <w:trPr>
          <w:trHeight w:val="397"/>
        </w:trPr>
        <w:tc>
          <w:tcPr>
            <w:tcW w:w="4672" w:type="dxa"/>
            <w:vAlign w:val="center"/>
          </w:tcPr>
          <w:p w:rsidRPr="00797F41" w:rsidR="00600CC5" w:rsidP="00600CC5" w:rsidRDefault="00600CC5" w14:paraId="65673F19" w14:textId="023ACB0C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Adresa</w:t>
            </w:r>
            <w:r w:rsidRPr="00797F41" w:rsidR="009153F0">
              <w:rPr>
                <w:rFonts w:ascii="Calibri" w:hAnsi="Calibri" w:cs="Calibri"/>
                <w:sz w:val="22"/>
                <w:szCs w:val="22"/>
              </w:rPr>
              <w:t xml:space="preserve"> (ulica, mesto)</w:t>
            </w:r>
          </w:p>
        </w:tc>
        <w:tc>
          <w:tcPr>
            <w:tcW w:w="4672" w:type="dxa"/>
          </w:tcPr>
          <w:p w:rsidR="00600CC5" w:rsidP="00600CC5" w:rsidRDefault="00600CC5" w14:paraId="14F2820B" w14:textId="7FF7EDB5">
            <w:pPr>
              <w:spacing w:after="120"/>
              <w:rPr>
                <w:rFonts w:ascii="Calibri" w:hAnsi="Calibri" w:cs="Calibri"/>
                <w:b/>
                <w:bCs/>
              </w:rPr>
            </w:pPr>
          </w:p>
        </w:tc>
      </w:tr>
      <w:tr w:rsidR="00600CC5" w:rsidTr="00797F41" w14:paraId="340A57C3" w14:textId="77777777">
        <w:trPr>
          <w:trHeight w:val="397"/>
        </w:trPr>
        <w:tc>
          <w:tcPr>
            <w:tcW w:w="4672" w:type="dxa"/>
            <w:vAlign w:val="center"/>
          </w:tcPr>
          <w:p w:rsidRPr="00797F41" w:rsidR="00600CC5" w:rsidP="00600CC5" w:rsidRDefault="00600CC5" w14:paraId="4348F124" w14:textId="026BB712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Meno a</w:t>
            </w:r>
            <w:r w:rsidRPr="00797F41" w:rsidR="009153F0">
              <w:rPr>
                <w:rFonts w:ascii="Calibri" w:hAnsi="Calibri" w:cs="Calibri"/>
                <w:sz w:val="22"/>
                <w:szCs w:val="22"/>
              </w:rPr>
              <w:t> </w:t>
            </w:r>
            <w:r w:rsidRPr="00797F41">
              <w:rPr>
                <w:rFonts w:ascii="Calibri" w:hAnsi="Calibri" w:cs="Calibri"/>
                <w:sz w:val="22"/>
                <w:szCs w:val="22"/>
              </w:rPr>
              <w:t>priezvisko</w:t>
            </w:r>
            <w:r w:rsidRPr="00797F41" w:rsidR="009153F0">
              <w:rPr>
                <w:rFonts w:ascii="Calibri" w:hAnsi="Calibri" w:cs="Calibri"/>
                <w:sz w:val="22"/>
                <w:szCs w:val="22"/>
              </w:rPr>
              <w:t xml:space="preserve"> zdravotníckeho pracovníka</w:t>
            </w:r>
          </w:p>
        </w:tc>
        <w:tc>
          <w:tcPr>
            <w:tcW w:w="4672" w:type="dxa"/>
          </w:tcPr>
          <w:p w:rsidR="00600CC5" w:rsidP="00600CC5" w:rsidRDefault="00600CC5" w14:paraId="7FBC4EC1" w14:textId="44EC9625">
            <w:pPr>
              <w:spacing w:after="120"/>
              <w:rPr>
                <w:rFonts w:ascii="Calibri" w:hAnsi="Calibri" w:cs="Calibri"/>
                <w:b/>
                <w:bCs/>
              </w:rPr>
            </w:pPr>
          </w:p>
        </w:tc>
      </w:tr>
      <w:tr w:rsidR="00600CC5" w:rsidTr="00797F41" w14:paraId="370D15FF" w14:textId="77777777">
        <w:trPr>
          <w:trHeight w:val="397"/>
        </w:trPr>
        <w:tc>
          <w:tcPr>
            <w:tcW w:w="4672" w:type="dxa"/>
            <w:vAlign w:val="center"/>
          </w:tcPr>
          <w:p w:rsidRPr="00797F41" w:rsidR="00600CC5" w:rsidP="00600CC5" w:rsidRDefault="00600CC5" w14:paraId="2575AE2E" w14:textId="258F224C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e-mailová adresa</w:t>
            </w:r>
          </w:p>
        </w:tc>
        <w:tc>
          <w:tcPr>
            <w:tcW w:w="4672" w:type="dxa"/>
          </w:tcPr>
          <w:p w:rsidR="00600CC5" w:rsidP="00600CC5" w:rsidRDefault="00600CC5" w14:paraId="0BD5B4E0" w14:textId="6057DAE7">
            <w:pPr>
              <w:spacing w:after="120"/>
              <w:rPr>
                <w:rFonts w:ascii="Calibri" w:hAnsi="Calibri" w:cs="Calibri"/>
                <w:b/>
                <w:bCs/>
              </w:rPr>
            </w:pPr>
          </w:p>
        </w:tc>
      </w:tr>
      <w:tr w:rsidR="00600CC5" w:rsidTr="00797F41" w14:paraId="1E569E1C" w14:textId="77777777">
        <w:trPr>
          <w:trHeight w:val="397"/>
        </w:trPr>
        <w:tc>
          <w:tcPr>
            <w:tcW w:w="4672" w:type="dxa"/>
            <w:vAlign w:val="center"/>
          </w:tcPr>
          <w:p w:rsidRPr="00797F41" w:rsidR="00600CC5" w:rsidP="00600CC5" w:rsidRDefault="00600CC5" w14:paraId="798377BD" w14:textId="7F237341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Telefónne číslo</w:t>
            </w:r>
          </w:p>
        </w:tc>
        <w:tc>
          <w:tcPr>
            <w:tcW w:w="4672" w:type="dxa"/>
          </w:tcPr>
          <w:p w:rsidR="00600CC5" w:rsidP="00600CC5" w:rsidRDefault="00600CC5" w14:paraId="0C11A378" w14:textId="2EA7E185">
            <w:pPr>
              <w:spacing w:after="120"/>
              <w:rPr>
                <w:rFonts w:ascii="Calibri" w:hAnsi="Calibri" w:cs="Calibri"/>
                <w:b/>
                <w:bCs/>
              </w:rPr>
            </w:pPr>
          </w:p>
        </w:tc>
      </w:tr>
    </w:tbl>
    <w:p w:rsidR="00E1026F" w:rsidP="00E1026F" w:rsidRDefault="00E1026F" w14:paraId="65EA19BF" w14:textId="010BD84D">
      <w:pPr>
        <w:spacing w:after="120"/>
        <w:rPr>
          <w:rFonts w:ascii="Calibri" w:hAnsi="Calibri" w:cs="Calibri"/>
          <w:b/>
          <w:bCs/>
        </w:rPr>
      </w:pPr>
    </w:p>
    <w:tbl>
      <w:tblPr>
        <w:tblStyle w:val="Mriekatabuky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4663"/>
        <w:gridCol w:w="4661"/>
      </w:tblGrid>
      <w:tr w:rsidR="00A73F57" w:rsidTr="00797F41" w14:paraId="30F69263" w14:textId="77777777">
        <w:tc>
          <w:tcPr>
            <w:tcW w:w="9324" w:type="dxa"/>
            <w:gridSpan w:val="2"/>
            <w:shd w:val="clear" w:color="auto" w:fill="D9D9D9" w:themeFill="background1" w:themeFillShade="D9"/>
            <w:vAlign w:val="center"/>
          </w:tcPr>
          <w:p w:rsidRPr="00797F41" w:rsidR="00A73F57" w:rsidP="00987E16" w:rsidRDefault="00A73F57" w14:paraId="219A2127" w14:textId="3E75A052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b/>
                <w:bCs/>
                <w:sz w:val="22"/>
                <w:szCs w:val="22"/>
              </w:rPr>
              <w:t>Údaje o pacientovi / používateľovi</w:t>
            </w:r>
          </w:p>
        </w:tc>
      </w:tr>
      <w:tr w:rsidR="00987E16" w:rsidTr="00797F41" w14:paraId="6CF707FF" w14:textId="77777777">
        <w:tc>
          <w:tcPr>
            <w:tcW w:w="4663" w:type="dxa"/>
            <w:vAlign w:val="center"/>
          </w:tcPr>
          <w:p w:rsidRPr="00797F41" w:rsidR="00987E16" w:rsidP="007548C0" w:rsidRDefault="00987E16" w14:paraId="25AA5B69" w14:textId="703F1E6E">
            <w:pPr>
              <w:rPr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Meno a</w:t>
            </w:r>
            <w:r w:rsidRPr="00797F41" w:rsidR="007548C0">
              <w:rPr>
                <w:rFonts w:ascii="Calibri" w:hAnsi="Calibri" w:cs="Calibri"/>
                <w:sz w:val="22"/>
                <w:szCs w:val="22"/>
              </w:rPr>
              <w:t> </w:t>
            </w:r>
            <w:r w:rsidRPr="00797F41">
              <w:rPr>
                <w:rFonts w:ascii="Calibri" w:hAnsi="Calibri" w:cs="Calibri"/>
                <w:sz w:val="22"/>
                <w:szCs w:val="22"/>
              </w:rPr>
              <w:t>priezvisko</w:t>
            </w:r>
            <w:r w:rsidRPr="00797F41" w:rsidR="007548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55040">
              <w:rPr>
                <w:rFonts w:ascii="Calibri" w:hAnsi="Calibri" w:cs="Calibri"/>
                <w:sz w:val="22"/>
                <w:szCs w:val="22"/>
              </w:rPr>
              <w:t>(iniciály)</w:t>
            </w:r>
          </w:p>
        </w:tc>
        <w:tc>
          <w:tcPr>
            <w:tcW w:w="4661" w:type="dxa"/>
          </w:tcPr>
          <w:p w:rsidR="00987E16" w:rsidP="00987E16" w:rsidRDefault="00987E16" w14:paraId="13819327" w14:textId="77777777">
            <w:pPr>
              <w:spacing w:after="120"/>
              <w:rPr>
                <w:b/>
                <w:bCs/>
              </w:rPr>
            </w:pPr>
          </w:p>
        </w:tc>
      </w:tr>
      <w:tr w:rsidR="00987E16" w:rsidTr="00797F41" w14:paraId="4A880A7B" w14:textId="77777777">
        <w:tc>
          <w:tcPr>
            <w:tcW w:w="4663" w:type="dxa"/>
            <w:vAlign w:val="center"/>
          </w:tcPr>
          <w:p w:rsidRPr="00EF58E1" w:rsidR="00987E16" w:rsidP="00987E16" w:rsidRDefault="00987E16" w14:paraId="5BFAB0C1" w14:textId="04979153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EF58E1">
              <w:rPr>
                <w:rFonts w:ascii="Calibri" w:hAnsi="Calibri" w:cs="Calibri"/>
                <w:sz w:val="22"/>
                <w:szCs w:val="22"/>
              </w:rPr>
              <w:t xml:space="preserve">Pohlavie </w:t>
            </w:r>
          </w:p>
        </w:tc>
        <w:tc>
          <w:tcPr>
            <w:tcW w:w="4661" w:type="dxa"/>
          </w:tcPr>
          <w:p w:rsidRPr="00EF58E1" w:rsidR="00987E16" w:rsidP="002D2431" w:rsidRDefault="002D2431" w14:paraId="3B5BC457" w14:textId="1571BA4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F58E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8E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F58E1">
              <w:rPr>
                <w:rFonts w:ascii="Calibri" w:hAnsi="Calibri" w:cs="Calibri"/>
                <w:sz w:val="22"/>
                <w:szCs w:val="22"/>
              </w:rPr>
            </w:r>
            <w:r w:rsidRPr="00EF58E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F58E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F58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F58E1">
              <w:rPr>
                <w:rStyle w:val="StrongEmphasis"/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muž </w:t>
            </w:r>
            <w:r w:rsidRPr="00EF58E1">
              <w:rPr>
                <w:rStyle w:val="StrongEmphasis"/>
                <w:rFonts w:ascii="Tahoma" w:hAnsi="Tahoma" w:eastAsia="Calibri" w:cs="Tahoma"/>
                <w:b w:val="0"/>
                <w:bCs w:val="0"/>
                <w:sz w:val="22"/>
                <w:szCs w:val="22"/>
              </w:rPr>
              <w:t xml:space="preserve">  </w:t>
            </w:r>
            <w:r w:rsidRPr="00EF58E1">
              <w:rPr>
                <w:rStyle w:val="StrongEmphasis"/>
                <w:rFonts w:ascii="Tahoma" w:hAnsi="Tahoma" w:eastAsia="Calibri" w:cs="Tahoma"/>
                <w:sz w:val="22"/>
                <w:szCs w:val="22"/>
              </w:rPr>
              <w:t xml:space="preserve">                 </w:t>
            </w:r>
            <w:r w:rsidRPr="00EF58E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8E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F58E1">
              <w:rPr>
                <w:rFonts w:ascii="Calibri" w:hAnsi="Calibri" w:cs="Calibri"/>
                <w:sz w:val="22"/>
                <w:szCs w:val="22"/>
              </w:rPr>
            </w:r>
            <w:r w:rsidRPr="00EF58E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F58E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F58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F58E1">
              <w:rPr>
                <w:rStyle w:val="StrongEmphasis"/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žena</w:t>
            </w:r>
          </w:p>
        </w:tc>
      </w:tr>
      <w:tr w:rsidR="00987E16" w:rsidTr="00797F41" w14:paraId="0D8A8DC0" w14:textId="77777777">
        <w:tc>
          <w:tcPr>
            <w:tcW w:w="4663" w:type="dxa"/>
            <w:vAlign w:val="center"/>
          </w:tcPr>
          <w:p w:rsidRPr="00797F41" w:rsidR="00987E16" w:rsidP="00987E16" w:rsidRDefault="00987E16" w14:paraId="6006F875" w14:textId="45AEC6A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Dátum narodenia / vek</w:t>
            </w:r>
          </w:p>
        </w:tc>
        <w:tc>
          <w:tcPr>
            <w:tcW w:w="4661" w:type="dxa"/>
          </w:tcPr>
          <w:p w:rsidR="00987E16" w:rsidP="00987E16" w:rsidRDefault="00987E16" w14:paraId="0676904D" w14:textId="77777777">
            <w:pPr>
              <w:spacing w:after="120"/>
              <w:rPr>
                <w:b/>
                <w:bCs/>
              </w:rPr>
            </w:pPr>
          </w:p>
        </w:tc>
      </w:tr>
      <w:tr w:rsidR="00987E16" w:rsidTr="00797F41" w14:paraId="5F5E17A8" w14:textId="77777777">
        <w:tc>
          <w:tcPr>
            <w:tcW w:w="4663" w:type="dxa"/>
            <w:vAlign w:val="center"/>
          </w:tcPr>
          <w:p w:rsidRPr="00797F41" w:rsidR="00987E16" w:rsidP="00987E16" w:rsidRDefault="00987E16" w14:paraId="176CC5EF" w14:textId="5D08335C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Hmotnosť v kg</w:t>
            </w:r>
          </w:p>
        </w:tc>
        <w:tc>
          <w:tcPr>
            <w:tcW w:w="4661" w:type="dxa"/>
          </w:tcPr>
          <w:p w:rsidR="00987E16" w:rsidP="00987E16" w:rsidRDefault="00987E16" w14:paraId="42F22ABB" w14:textId="77777777">
            <w:pPr>
              <w:spacing w:after="120"/>
              <w:rPr>
                <w:b/>
                <w:bCs/>
              </w:rPr>
            </w:pPr>
          </w:p>
        </w:tc>
      </w:tr>
      <w:tr w:rsidR="00987E16" w:rsidTr="00797F41" w14:paraId="1E5A4919" w14:textId="77777777">
        <w:tc>
          <w:tcPr>
            <w:tcW w:w="4663" w:type="dxa"/>
            <w:vAlign w:val="center"/>
          </w:tcPr>
          <w:p w:rsidRPr="00797F41" w:rsidR="00987E16" w:rsidP="00987E16" w:rsidRDefault="00987E16" w14:paraId="37BE6C10" w14:textId="1EA734D4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Výška v cm</w:t>
            </w:r>
          </w:p>
        </w:tc>
        <w:tc>
          <w:tcPr>
            <w:tcW w:w="4661" w:type="dxa"/>
          </w:tcPr>
          <w:p w:rsidR="00987E16" w:rsidP="00987E16" w:rsidRDefault="00987E16" w14:paraId="1F446819" w14:textId="77777777">
            <w:pPr>
              <w:spacing w:after="120"/>
              <w:rPr>
                <w:b/>
                <w:bCs/>
              </w:rPr>
            </w:pPr>
          </w:p>
        </w:tc>
      </w:tr>
      <w:tr w:rsidR="00ED71C0" w:rsidTr="00797F41" w14:paraId="20C12BD1" w14:textId="77777777">
        <w:tc>
          <w:tcPr>
            <w:tcW w:w="4663" w:type="dxa"/>
            <w:vAlign w:val="center"/>
          </w:tcPr>
          <w:p w:rsidRPr="00797F41" w:rsidR="00ED71C0" w:rsidP="00987E16" w:rsidRDefault="00ED71C0" w14:paraId="175856CD" w14:textId="2DBAA4D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b/>
                <w:bCs/>
                <w:sz w:val="22"/>
                <w:szCs w:val="22"/>
              </w:rPr>
              <w:t>Kontaktné údaje oznamovateľa</w:t>
            </w:r>
          </w:p>
        </w:tc>
        <w:tc>
          <w:tcPr>
            <w:tcW w:w="4661" w:type="dxa"/>
          </w:tcPr>
          <w:p w:rsidR="00ED71C0" w:rsidP="00987E16" w:rsidRDefault="00ED71C0" w14:paraId="3306A3A8" w14:textId="77777777">
            <w:pPr>
              <w:spacing w:after="120"/>
              <w:rPr>
                <w:b/>
                <w:bCs/>
              </w:rPr>
            </w:pPr>
          </w:p>
        </w:tc>
      </w:tr>
      <w:tr w:rsidR="00446730" w:rsidTr="00797F41" w14:paraId="06E576F2" w14:textId="77777777">
        <w:tc>
          <w:tcPr>
            <w:tcW w:w="4663" w:type="dxa"/>
            <w:vAlign w:val="center"/>
          </w:tcPr>
          <w:p w:rsidRPr="00797F41" w:rsidR="00446730" w:rsidP="00446730" w:rsidRDefault="002A2E16" w14:paraId="6E0015F8" w14:textId="4A063C29">
            <w:pPr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Meno a priezvisko</w:t>
            </w:r>
            <w:r w:rsidRPr="00797F41" w:rsidR="0044673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61" w:type="dxa"/>
          </w:tcPr>
          <w:p w:rsidR="00446730" w:rsidP="00E1026F" w:rsidRDefault="00446730" w14:paraId="1457C9CD" w14:textId="77777777">
            <w:pPr>
              <w:spacing w:after="120"/>
              <w:rPr>
                <w:rFonts w:ascii="Calibri" w:hAnsi="Calibri" w:cs="Calibri"/>
              </w:rPr>
            </w:pPr>
          </w:p>
        </w:tc>
      </w:tr>
      <w:tr w:rsidR="00446730" w:rsidTr="00797F41" w14:paraId="3D085891" w14:textId="77777777">
        <w:tc>
          <w:tcPr>
            <w:tcW w:w="4663" w:type="dxa"/>
            <w:vAlign w:val="center"/>
          </w:tcPr>
          <w:p w:rsidRPr="00797F41" w:rsidR="00446730" w:rsidP="00E1026F" w:rsidRDefault="008D6DBB" w14:paraId="2C10E19B" w14:textId="53BC7326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P</w:t>
            </w:r>
            <w:r w:rsidRPr="00797F41" w:rsidR="00446730">
              <w:rPr>
                <w:rFonts w:ascii="Calibri" w:hAnsi="Calibri" w:cs="Calibri"/>
                <w:sz w:val="22"/>
                <w:szCs w:val="22"/>
              </w:rPr>
              <w:t>acient</w:t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97F41" w:rsidR="002A2E16">
              <w:rPr>
                <w:rFonts w:ascii="Calibri" w:hAnsi="Calibri" w:cs="Calibri"/>
                <w:sz w:val="22"/>
                <w:szCs w:val="22"/>
              </w:rPr>
              <w:t>opatrovateľ, rodič, iný...</w:t>
            </w:r>
            <w:r w:rsidR="00DA4A3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61" w:type="dxa"/>
          </w:tcPr>
          <w:p w:rsidR="00446730" w:rsidP="00E1026F" w:rsidRDefault="00446730" w14:paraId="1EABB9EC" w14:textId="77777777">
            <w:pPr>
              <w:spacing w:after="120"/>
              <w:rPr>
                <w:rFonts w:ascii="Calibri" w:hAnsi="Calibri" w:cs="Calibri"/>
              </w:rPr>
            </w:pPr>
          </w:p>
        </w:tc>
      </w:tr>
      <w:tr w:rsidR="00650A86" w:rsidTr="00797F41" w14:paraId="687372CB" w14:textId="77777777">
        <w:tc>
          <w:tcPr>
            <w:tcW w:w="4663" w:type="dxa"/>
            <w:vAlign w:val="center"/>
          </w:tcPr>
          <w:p w:rsidRPr="00797F41" w:rsidR="00650A86" w:rsidP="00E1026F" w:rsidRDefault="00650A86" w14:paraId="7AC18DCC" w14:textId="3007D1E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Adresa (ulica, mesto)</w:t>
            </w:r>
          </w:p>
        </w:tc>
        <w:tc>
          <w:tcPr>
            <w:tcW w:w="4661" w:type="dxa"/>
          </w:tcPr>
          <w:p w:rsidR="00650A86" w:rsidP="00E1026F" w:rsidRDefault="00650A86" w14:paraId="6E69B5E1" w14:textId="77777777">
            <w:pPr>
              <w:spacing w:after="120"/>
              <w:rPr>
                <w:rFonts w:ascii="Calibri" w:hAnsi="Calibri" w:cs="Calibri"/>
              </w:rPr>
            </w:pPr>
          </w:p>
        </w:tc>
      </w:tr>
      <w:tr w:rsidR="00446730" w:rsidTr="00797F41" w14:paraId="0CBB8C56" w14:textId="77777777">
        <w:tc>
          <w:tcPr>
            <w:tcW w:w="4663" w:type="dxa"/>
            <w:vAlign w:val="center"/>
          </w:tcPr>
          <w:p w:rsidRPr="00797F41" w:rsidR="00446730" w:rsidP="00E1026F" w:rsidRDefault="00446730" w14:paraId="043A979C" w14:textId="26913C8C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e-mailová adresa</w:t>
            </w:r>
          </w:p>
        </w:tc>
        <w:tc>
          <w:tcPr>
            <w:tcW w:w="4661" w:type="dxa"/>
          </w:tcPr>
          <w:p w:rsidR="00446730" w:rsidP="00E1026F" w:rsidRDefault="00446730" w14:paraId="56D6E27C" w14:textId="77777777">
            <w:pPr>
              <w:spacing w:after="120"/>
              <w:rPr>
                <w:rFonts w:ascii="Calibri" w:hAnsi="Calibri" w:cs="Calibri"/>
              </w:rPr>
            </w:pPr>
          </w:p>
        </w:tc>
      </w:tr>
      <w:tr w:rsidR="00446730" w:rsidTr="00797F41" w14:paraId="2797A95D" w14:textId="77777777">
        <w:tc>
          <w:tcPr>
            <w:tcW w:w="4663" w:type="dxa"/>
            <w:vAlign w:val="center"/>
          </w:tcPr>
          <w:p w:rsidRPr="00797F41" w:rsidR="00446730" w:rsidP="00E1026F" w:rsidRDefault="00446730" w14:paraId="12037831" w14:textId="64C3B16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Telefónne číslo</w:t>
            </w:r>
          </w:p>
        </w:tc>
        <w:tc>
          <w:tcPr>
            <w:tcW w:w="4661" w:type="dxa"/>
          </w:tcPr>
          <w:p w:rsidR="00446730" w:rsidP="00E1026F" w:rsidRDefault="00446730" w14:paraId="2A26A514" w14:textId="77777777">
            <w:pPr>
              <w:spacing w:after="120"/>
              <w:rPr>
                <w:rFonts w:ascii="Calibri" w:hAnsi="Calibri" w:cs="Calibri"/>
              </w:rPr>
            </w:pPr>
          </w:p>
        </w:tc>
      </w:tr>
    </w:tbl>
    <w:p w:rsidR="00A138F6" w:rsidP="00FE1D75" w:rsidRDefault="00A138F6" w14:paraId="0DA2EAAE" w14:textId="33F02903">
      <w:pPr>
        <w:spacing w:after="120"/>
        <w:rPr>
          <w:rFonts w:ascii="Calibri" w:hAnsi="Calibri" w:cs="Calibri"/>
          <w:b/>
          <w:bCs/>
        </w:rPr>
      </w:pPr>
    </w:p>
    <w:tbl>
      <w:tblPr>
        <w:tblStyle w:val="Mriekatabuky"/>
        <w:tblW w:w="934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73F57" w:rsidTr="00797F41" w14:paraId="323059E3" w14:textId="77777777"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:rsidRPr="00797F41" w:rsidR="00A73F57" w:rsidP="005F2841" w:rsidRDefault="00A73F57" w14:paraId="772A70A5" w14:textId="6FB080D2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b/>
                <w:bCs/>
                <w:sz w:val="22"/>
                <w:szCs w:val="22"/>
              </w:rPr>
              <w:t>Informácie o zdravotníckej pomôcke a in Vitro diagnostickej zdravotníckej pomôcke (ďalej len ZP, IVD ZP)</w:t>
            </w:r>
          </w:p>
        </w:tc>
      </w:tr>
      <w:tr w:rsidR="005F2841" w:rsidTr="00797F41" w14:paraId="5DBD8F5C" w14:textId="77777777">
        <w:tc>
          <w:tcPr>
            <w:tcW w:w="4672" w:type="dxa"/>
            <w:vAlign w:val="center"/>
          </w:tcPr>
          <w:p w:rsidRPr="00797F41" w:rsidR="005F2841" w:rsidP="005F2841" w:rsidRDefault="005F2841" w14:paraId="64EFC7EE" w14:textId="4C19C76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Názov ZP / IVD ZP</w:t>
            </w:r>
          </w:p>
        </w:tc>
        <w:tc>
          <w:tcPr>
            <w:tcW w:w="4672" w:type="dxa"/>
            <w:vAlign w:val="center"/>
          </w:tcPr>
          <w:p w:rsidRPr="00797F41" w:rsidR="005F2841" w:rsidP="005F2841" w:rsidRDefault="005F2841" w14:paraId="634AA804" w14:textId="6AFC1CF5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F2841" w:rsidTr="00797F41" w14:paraId="783F00C3" w14:textId="77777777">
        <w:tc>
          <w:tcPr>
            <w:tcW w:w="4672" w:type="dxa"/>
            <w:vAlign w:val="center"/>
          </w:tcPr>
          <w:p w:rsidRPr="00797F41" w:rsidR="005F2841" w:rsidP="005F2841" w:rsidRDefault="005F2841" w14:paraId="725B6227" w14:textId="1404356E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Model</w:t>
            </w:r>
          </w:p>
        </w:tc>
        <w:tc>
          <w:tcPr>
            <w:tcW w:w="4672" w:type="dxa"/>
            <w:vAlign w:val="center"/>
          </w:tcPr>
          <w:p w:rsidRPr="00797F41" w:rsidR="005F2841" w:rsidP="005F2841" w:rsidRDefault="005F2841" w14:paraId="4C31A266" w14:textId="5DD5E913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F2841" w:rsidTr="00797F41" w14:paraId="46E35B9E" w14:textId="77777777">
        <w:tc>
          <w:tcPr>
            <w:tcW w:w="4672" w:type="dxa"/>
            <w:vAlign w:val="center"/>
          </w:tcPr>
          <w:p w:rsidRPr="00797F41" w:rsidR="005F2841" w:rsidP="005F2841" w:rsidRDefault="005F2841" w14:paraId="1C5135EF" w14:textId="00828379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Sériové číslo / šarža / dávka</w:t>
            </w:r>
          </w:p>
        </w:tc>
        <w:tc>
          <w:tcPr>
            <w:tcW w:w="4672" w:type="dxa"/>
            <w:vAlign w:val="center"/>
          </w:tcPr>
          <w:p w:rsidRPr="00797F41" w:rsidR="005F2841" w:rsidP="005F2841" w:rsidRDefault="005F2841" w14:paraId="240D43C2" w14:textId="36D173B8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F2841" w:rsidTr="00797F41" w14:paraId="0258E68D" w14:textId="77777777">
        <w:tc>
          <w:tcPr>
            <w:tcW w:w="4672" w:type="dxa"/>
            <w:vAlign w:val="center"/>
          </w:tcPr>
          <w:p w:rsidRPr="00797F41" w:rsidR="005F2841" w:rsidP="005F2841" w:rsidRDefault="00AC30A5" w14:paraId="6B8FBCFE" w14:textId="6B805473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V</w:t>
            </w:r>
            <w:r w:rsidRPr="00797F41" w:rsidR="005F2841">
              <w:rPr>
                <w:rFonts w:ascii="Calibri" w:hAnsi="Calibri" w:cs="Calibri"/>
                <w:sz w:val="22"/>
                <w:szCs w:val="22"/>
              </w:rPr>
              <w:t>erzia</w:t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softvéru</w:t>
            </w:r>
            <w:r w:rsidRPr="00797F41" w:rsidR="00655791">
              <w:rPr>
                <w:rFonts w:ascii="Calibri" w:hAnsi="Calibri" w:cs="Calibri"/>
                <w:sz w:val="22"/>
                <w:szCs w:val="22"/>
              </w:rPr>
              <w:t xml:space="preserve"> (ak je relevantné)</w:t>
            </w:r>
          </w:p>
        </w:tc>
        <w:tc>
          <w:tcPr>
            <w:tcW w:w="4672" w:type="dxa"/>
            <w:vAlign w:val="center"/>
          </w:tcPr>
          <w:p w:rsidRPr="00797F41" w:rsidR="005F2841" w:rsidP="005F2841" w:rsidRDefault="005F2841" w14:paraId="1B3E9198" w14:textId="728ECE5D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F2841" w:rsidTr="00797F41" w14:paraId="1E53BA49" w14:textId="77777777">
        <w:tc>
          <w:tcPr>
            <w:tcW w:w="4672" w:type="dxa"/>
            <w:vAlign w:val="center"/>
          </w:tcPr>
          <w:p w:rsidRPr="00797F41" w:rsidR="005F2841" w:rsidP="005F2841" w:rsidRDefault="005F2841" w14:paraId="66A70695" w14:textId="06AE950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Dátum výroby</w:t>
            </w:r>
          </w:p>
        </w:tc>
        <w:tc>
          <w:tcPr>
            <w:tcW w:w="4672" w:type="dxa"/>
            <w:vAlign w:val="center"/>
          </w:tcPr>
          <w:p w:rsidRPr="00797F41" w:rsidR="005F2841" w:rsidP="005F2841" w:rsidRDefault="005F2841" w14:paraId="27916639" w14:textId="04525C2E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F2841" w:rsidTr="00797F41" w14:paraId="0B643F93" w14:textId="77777777">
        <w:tc>
          <w:tcPr>
            <w:tcW w:w="4672" w:type="dxa"/>
            <w:vAlign w:val="center"/>
          </w:tcPr>
          <w:p w:rsidRPr="00797F41" w:rsidR="005F2841" w:rsidP="005F2841" w:rsidRDefault="005F2841" w14:paraId="15AB8311" w14:textId="72988CCA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lastRenderedPageBreak/>
              <w:t>Dátum exspirácie</w:t>
            </w:r>
          </w:p>
        </w:tc>
        <w:tc>
          <w:tcPr>
            <w:tcW w:w="4672" w:type="dxa"/>
          </w:tcPr>
          <w:p w:rsidRPr="00797F41" w:rsidR="005F2841" w:rsidP="005F2841" w:rsidRDefault="005F2841" w14:paraId="0D1E32ED" w14:textId="30B472F9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F2841" w:rsidTr="00797F41" w14:paraId="11119A7B" w14:textId="77777777">
        <w:tc>
          <w:tcPr>
            <w:tcW w:w="4672" w:type="dxa"/>
            <w:vAlign w:val="center"/>
          </w:tcPr>
          <w:p w:rsidRPr="00797F41" w:rsidR="005F2841" w:rsidP="005F2841" w:rsidRDefault="005F2841" w14:paraId="1378F5B2" w14:textId="615E1602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Dátum implantácie</w:t>
            </w:r>
          </w:p>
        </w:tc>
        <w:tc>
          <w:tcPr>
            <w:tcW w:w="4672" w:type="dxa"/>
          </w:tcPr>
          <w:p w:rsidRPr="00797F41" w:rsidR="005F2841" w:rsidP="005F2841" w:rsidRDefault="005F2841" w14:paraId="0BEC7EEB" w14:textId="6FCFD706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F2841" w:rsidTr="00797F41" w14:paraId="4B26D5B1" w14:textId="77777777">
        <w:tc>
          <w:tcPr>
            <w:tcW w:w="4672" w:type="dxa"/>
            <w:vAlign w:val="center"/>
          </w:tcPr>
          <w:p w:rsidRPr="00797F41" w:rsidR="005F2841" w:rsidP="005F2841" w:rsidRDefault="005F2841" w14:paraId="351455BF" w14:textId="717F2D41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CE označenie</w:t>
            </w:r>
          </w:p>
        </w:tc>
        <w:tc>
          <w:tcPr>
            <w:tcW w:w="4672" w:type="dxa"/>
          </w:tcPr>
          <w:p w:rsidRPr="00797F41" w:rsidR="005F2841" w:rsidP="005F2841" w:rsidRDefault="005F2841" w14:paraId="7C773C3F" w14:textId="31DEC6D2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F4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97F41">
              <w:rPr>
                <w:rFonts w:ascii="Calibri" w:hAnsi="Calibri" w:cs="Calibri"/>
                <w:sz w:val="22"/>
                <w:szCs w:val="22"/>
              </w:rPr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Áno         </w:t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F4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97F41">
              <w:rPr>
                <w:rFonts w:ascii="Calibri" w:hAnsi="Calibri" w:cs="Calibri"/>
                <w:sz w:val="22"/>
                <w:szCs w:val="22"/>
              </w:rPr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5F2841" w:rsidTr="00EF58E1" w14:paraId="6CB76537" w14:textId="77777777">
        <w:trPr>
          <w:trHeight w:val="2839"/>
        </w:trPr>
        <w:tc>
          <w:tcPr>
            <w:tcW w:w="4672" w:type="dxa"/>
          </w:tcPr>
          <w:p w:rsidRPr="00797F41" w:rsidR="005F2841" w:rsidP="005F2841" w:rsidRDefault="005F2841" w14:paraId="3C35F058" w14:textId="36F81159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Aktuálne umiestnenie pomôcky</w:t>
            </w:r>
          </w:p>
        </w:tc>
        <w:tc>
          <w:tcPr>
            <w:tcW w:w="4672" w:type="dxa"/>
          </w:tcPr>
          <w:p w:rsidRPr="00797F41" w:rsidR="005F2841" w:rsidP="005F2841" w:rsidRDefault="005F2841" w14:paraId="2562B630" w14:textId="7777777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F4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97F41">
              <w:rPr>
                <w:rFonts w:ascii="Calibri" w:hAnsi="Calibri" w:cs="Calibri"/>
                <w:sz w:val="22"/>
                <w:szCs w:val="22"/>
              </w:rPr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Zdravotnícke zariadenie</w:t>
            </w:r>
          </w:p>
          <w:p w:rsidRPr="00797F41" w:rsidR="005F2841" w:rsidP="005F2841" w:rsidRDefault="005F2841" w14:paraId="56F40BAE" w14:textId="7777777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F4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97F41">
              <w:rPr>
                <w:rFonts w:ascii="Calibri" w:hAnsi="Calibri" w:cs="Calibri"/>
                <w:sz w:val="22"/>
                <w:szCs w:val="22"/>
              </w:rPr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Pacient používateľ</w:t>
            </w:r>
          </w:p>
          <w:p w:rsidRPr="00797F41" w:rsidR="005F2841" w:rsidP="005F2841" w:rsidRDefault="005F2841" w14:paraId="6B70ED8C" w14:textId="7777777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F4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97F41">
              <w:rPr>
                <w:rFonts w:ascii="Calibri" w:hAnsi="Calibri" w:cs="Calibri"/>
                <w:sz w:val="22"/>
                <w:szCs w:val="22"/>
              </w:rPr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Na ceste k výrobcovi</w:t>
            </w:r>
          </w:p>
          <w:p w:rsidRPr="00797F41" w:rsidR="005F2841" w:rsidP="005F2841" w:rsidRDefault="005F2841" w14:paraId="6655FDCE" w14:textId="7777777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F4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97F41">
              <w:rPr>
                <w:rFonts w:ascii="Calibri" w:hAnsi="Calibri" w:cs="Calibri"/>
                <w:sz w:val="22"/>
                <w:szCs w:val="22"/>
              </w:rPr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Výrobca</w:t>
            </w:r>
          </w:p>
          <w:p w:rsidRPr="00797F41" w:rsidR="005F2841" w:rsidP="005F2841" w:rsidRDefault="005F2841" w14:paraId="0BF6C20C" w14:textId="7777777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F4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97F41">
              <w:rPr>
                <w:rFonts w:ascii="Calibri" w:hAnsi="Calibri" w:cs="Calibri"/>
                <w:sz w:val="22"/>
                <w:szCs w:val="22"/>
              </w:rPr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Iná entita (prosím špecifikovať)</w:t>
            </w:r>
          </w:p>
          <w:p w:rsidRPr="00797F41" w:rsidR="005F2841" w:rsidP="005F2841" w:rsidRDefault="005F2841" w14:paraId="147F03A7" w14:textId="7777777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F4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97F41">
              <w:rPr>
                <w:rFonts w:ascii="Calibri" w:hAnsi="Calibri" w:cs="Calibri"/>
                <w:sz w:val="22"/>
                <w:szCs w:val="22"/>
              </w:rPr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Zlikvidovaná</w:t>
            </w:r>
          </w:p>
          <w:p w:rsidRPr="00797F41" w:rsidR="005F2841" w:rsidP="005F2841" w:rsidRDefault="005F2841" w14:paraId="71E111C0" w14:textId="506D3E52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F4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97F41">
              <w:rPr>
                <w:rFonts w:ascii="Calibri" w:hAnsi="Calibri" w:cs="Calibri"/>
                <w:sz w:val="22"/>
                <w:szCs w:val="22"/>
              </w:rPr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Zostáva implantovaná</w:t>
            </w:r>
          </w:p>
        </w:tc>
      </w:tr>
      <w:tr w:rsidR="00655791" w:rsidTr="00797F41" w14:paraId="365E679E" w14:textId="77777777">
        <w:trPr>
          <w:trHeight w:val="403"/>
        </w:trPr>
        <w:tc>
          <w:tcPr>
            <w:tcW w:w="4672" w:type="dxa"/>
            <w:vAlign w:val="center"/>
          </w:tcPr>
          <w:p w:rsidRPr="00797F41" w:rsidR="00655791" w:rsidP="005F2841" w:rsidRDefault="00655791" w14:paraId="618DEC82" w14:textId="3DB626B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Výrobca ZP</w:t>
            </w:r>
            <w:r w:rsidRPr="00797F41" w:rsidR="00DD5540">
              <w:rPr>
                <w:rFonts w:ascii="Calibri" w:hAnsi="Calibri" w:cs="Calibri"/>
                <w:sz w:val="22"/>
                <w:szCs w:val="22"/>
              </w:rPr>
              <w:t xml:space="preserve"> / IVD ZP</w:t>
            </w:r>
          </w:p>
        </w:tc>
        <w:tc>
          <w:tcPr>
            <w:tcW w:w="4672" w:type="dxa"/>
          </w:tcPr>
          <w:p w:rsidRPr="00797F41" w:rsidR="00655791" w:rsidP="005F2841" w:rsidRDefault="00655791" w14:paraId="1CB712F1" w14:textId="7777777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5791" w:rsidTr="00797F41" w14:paraId="05B5C6DB" w14:textId="77777777">
        <w:trPr>
          <w:trHeight w:val="403"/>
        </w:trPr>
        <w:tc>
          <w:tcPr>
            <w:tcW w:w="4672" w:type="dxa"/>
            <w:vAlign w:val="center"/>
          </w:tcPr>
          <w:p w:rsidRPr="00797F41" w:rsidR="00655791" w:rsidP="005F2841" w:rsidRDefault="00655791" w14:paraId="2902FDC9" w14:textId="2365951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Distribútor ZP</w:t>
            </w:r>
            <w:r w:rsidRPr="00797F41" w:rsidR="00DD5540">
              <w:rPr>
                <w:rFonts w:ascii="Calibri" w:hAnsi="Calibri" w:cs="Calibri"/>
                <w:sz w:val="22"/>
                <w:szCs w:val="22"/>
              </w:rPr>
              <w:t xml:space="preserve"> / IVD ZP</w:t>
            </w:r>
          </w:p>
        </w:tc>
        <w:tc>
          <w:tcPr>
            <w:tcW w:w="4672" w:type="dxa"/>
          </w:tcPr>
          <w:p w:rsidRPr="00797F41" w:rsidR="00655791" w:rsidP="005F2841" w:rsidRDefault="00655791" w14:paraId="72CEE1B5" w14:textId="7777777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C66B9" w:rsidP="000E3439" w:rsidRDefault="003C66B9" w14:paraId="26A4285D" w14:textId="27D52350">
      <w:pPr>
        <w:spacing w:after="120"/>
        <w:rPr>
          <w:rFonts w:ascii="Calibri" w:hAnsi="Calibri" w:cs="Calibri"/>
          <w:b/>
          <w:bCs/>
        </w:rPr>
      </w:pPr>
    </w:p>
    <w:tbl>
      <w:tblPr>
        <w:tblStyle w:val="Mriekatabuky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4663"/>
        <w:gridCol w:w="4661"/>
      </w:tblGrid>
      <w:tr w:rsidR="00A73F57" w:rsidTr="00797F41" w14:paraId="77992965" w14:textId="77777777">
        <w:tc>
          <w:tcPr>
            <w:tcW w:w="9324" w:type="dxa"/>
            <w:gridSpan w:val="2"/>
            <w:shd w:val="clear" w:color="auto" w:fill="D9D9D9" w:themeFill="background1" w:themeFillShade="D9"/>
            <w:vAlign w:val="center"/>
          </w:tcPr>
          <w:p w:rsidRPr="00797F41" w:rsidR="00A73F57" w:rsidP="000E3439" w:rsidRDefault="00A73F57" w14:paraId="1B8FD2DD" w14:textId="1D0F2C26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b/>
                <w:bCs/>
                <w:sz w:val="22"/>
                <w:szCs w:val="22"/>
              </w:rPr>
              <w:t>Informácie o nehode / závažnej nežiaducej udalosti</w:t>
            </w:r>
          </w:p>
        </w:tc>
      </w:tr>
      <w:tr w:rsidR="00E9565C" w:rsidTr="00797F41" w14:paraId="226BF544" w14:textId="77777777">
        <w:tc>
          <w:tcPr>
            <w:tcW w:w="4663" w:type="dxa"/>
            <w:vAlign w:val="center"/>
          </w:tcPr>
          <w:p w:rsidRPr="00797F41" w:rsidR="00E9565C" w:rsidP="000E3439" w:rsidRDefault="00E9565C" w14:paraId="169174FC" w14:textId="23D5D77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 xml:space="preserve">Dátum nehody / </w:t>
            </w:r>
            <w:r w:rsidRPr="00797F41" w:rsidR="00991F6F">
              <w:rPr>
                <w:rFonts w:ascii="Calibri" w:hAnsi="Calibri" w:cs="Calibri"/>
                <w:sz w:val="22"/>
                <w:szCs w:val="22"/>
              </w:rPr>
              <w:t>závažnej nežiaducej udalosti</w:t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61" w:type="dxa"/>
            <w:vAlign w:val="center"/>
          </w:tcPr>
          <w:p w:rsidRPr="00797F41" w:rsidR="00E9565C" w:rsidP="000E3439" w:rsidRDefault="00E9565C" w14:paraId="6541A536" w14:textId="7777777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565C" w:rsidTr="00797F41" w14:paraId="2975B2C8" w14:textId="77777777">
        <w:tc>
          <w:tcPr>
            <w:tcW w:w="4663" w:type="dxa"/>
            <w:vAlign w:val="center"/>
          </w:tcPr>
          <w:p w:rsidRPr="00797F41" w:rsidR="00E9565C" w:rsidP="000E3439" w:rsidRDefault="00E9565C" w14:paraId="22ACF3B8" w14:textId="33EB8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Miesto výskytu</w:t>
            </w:r>
          </w:p>
        </w:tc>
        <w:tc>
          <w:tcPr>
            <w:tcW w:w="4661" w:type="dxa"/>
            <w:vAlign w:val="center"/>
          </w:tcPr>
          <w:p w:rsidRPr="00797F41" w:rsidR="00E9565C" w:rsidP="000E3439" w:rsidRDefault="00E9565C" w14:paraId="600E8E4B" w14:textId="7777777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565C" w:rsidTr="00EF58E1" w14:paraId="407C9C71" w14:textId="77777777">
        <w:trPr>
          <w:trHeight w:val="3163"/>
        </w:trPr>
        <w:tc>
          <w:tcPr>
            <w:tcW w:w="9324" w:type="dxa"/>
            <w:gridSpan w:val="2"/>
          </w:tcPr>
          <w:p w:rsidRPr="00797F41" w:rsidR="00E9565C" w:rsidP="000E3439" w:rsidRDefault="003053B7" w14:paraId="125420D7" w14:textId="35AB20E9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pis </w:t>
            </w:r>
            <w:r w:rsidRPr="00797F41" w:rsidR="00E9565C">
              <w:rPr>
                <w:rFonts w:ascii="Calibri" w:hAnsi="Calibri" w:cs="Calibri"/>
                <w:sz w:val="22"/>
                <w:szCs w:val="22"/>
              </w:rPr>
              <w:t xml:space="preserve">nehody / </w:t>
            </w:r>
            <w:r w:rsidRPr="00797F41" w:rsidR="001C4A44">
              <w:rPr>
                <w:rFonts w:ascii="Calibri" w:hAnsi="Calibri" w:cs="Calibri"/>
                <w:sz w:val="22"/>
                <w:szCs w:val="22"/>
              </w:rPr>
              <w:t>závažnej nežiaducej udalosti</w:t>
            </w:r>
          </w:p>
        </w:tc>
      </w:tr>
      <w:tr w:rsidR="00E9565C" w:rsidTr="00797F41" w14:paraId="5389DB22" w14:textId="77777777">
        <w:tc>
          <w:tcPr>
            <w:tcW w:w="4663" w:type="dxa"/>
            <w:vAlign w:val="center"/>
          </w:tcPr>
          <w:p w:rsidRPr="00797F41" w:rsidR="00E9565C" w:rsidP="000E3439" w:rsidRDefault="00E9565C" w14:paraId="078A67B5" w14:textId="25B41A9D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Prijaté nápravné opatrenie</w:t>
            </w:r>
          </w:p>
        </w:tc>
        <w:tc>
          <w:tcPr>
            <w:tcW w:w="4661" w:type="dxa"/>
            <w:vAlign w:val="center"/>
          </w:tcPr>
          <w:p w:rsidRPr="00797F41" w:rsidR="00E9565C" w:rsidP="000D76F8" w:rsidRDefault="000D76F8" w14:paraId="63B93742" w14:textId="5E102F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F4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97F41">
              <w:rPr>
                <w:rFonts w:ascii="Calibri" w:hAnsi="Calibri" w:cs="Calibri"/>
                <w:sz w:val="22"/>
                <w:szCs w:val="22"/>
              </w:rPr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Áno         </w:t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F4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97F41">
              <w:rPr>
                <w:rFonts w:ascii="Calibri" w:hAnsi="Calibri" w:cs="Calibri"/>
                <w:sz w:val="22"/>
                <w:szCs w:val="22"/>
              </w:rPr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97F4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97F41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E9565C" w:rsidTr="00797F41" w14:paraId="170B9C8D" w14:textId="77777777">
        <w:tc>
          <w:tcPr>
            <w:tcW w:w="4663" w:type="dxa"/>
            <w:vAlign w:val="center"/>
          </w:tcPr>
          <w:p w:rsidRPr="00797F41" w:rsidR="00E9565C" w:rsidP="000E3439" w:rsidRDefault="00E9565C" w14:paraId="6AA8805D" w14:textId="5950066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97F41">
              <w:rPr>
                <w:rFonts w:ascii="Calibri" w:hAnsi="Calibri" w:cs="Calibri"/>
                <w:sz w:val="22"/>
                <w:szCs w:val="22"/>
              </w:rPr>
              <w:t>Počet účastných pacientov</w:t>
            </w:r>
          </w:p>
        </w:tc>
        <w:tc>
          <w:tcPr>
            <w:tcW w:w="4661" w:type="dxa"/>
            <w:vAlign w:val="center"/>
          </w:tcPr>
          <w:p w:rsidRPr="00797F41" w:rsidR="00E9565C" w:rsidP="000E3439" w:rsidRDefault="00E9565C" w14:paraId="5D5167E5" w14:textId="7777777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565C" w:rsidTr="00797F41" w14:paraId="7E24AB65" w14:textId="77777777">
        <w:trPr>
          <w:trHeight w:val="630"/>
        </w:trPr>
        <w:tc>
          <w:tcPr>
            <w:tcW w:w="4663" w:type="dxa"/>
            <w:vAlign w:val="center"/>
          </w:tcPr>
          <w:p w:rsidRPr="00DA4A3D" w:rsidR="00E9565C" w:rsidP="000E3439" w:rsidRDefault="00AC30A5" w14:paraId="33819754" w14:textId="168E459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A4A3D">
              <w:rPr>
                <w:rFonts w:ascii="Calibri" w:hAnsi="Calibri" w:cs="Calibri"/>
                <w:sz w:val="22"/>
                <w:szCs w:val="22"/>
              </w:rPr>
              <w:t>Dátum hlásenia nehody</w:t>
            </w:r>
            <w:r w:rsidRPr="00DA4A3D" w:rsidR="008D6DBB">
              <w:rPr>
                <w:rFonts w:ascii="Calibri" w:hAnsi="Calibri" w:cs="Calibri"/>
                <w:sz w:val="22"/>
                <w:szCs w:val="22"/>
              </w:rPr>
              <w:t xml:space="preserve"> / závažnej nežiaducej udalosti</w:t>
            </w:r>
          </w:p>
        </w:tc>
        <w:tc>
          <w:tcPr>
            <w:tcW w:w="4661" w:type="dxa"/>
            <w:vAlign w:val="center"/>
          </w:tcPr>
          <w:p w:rsidRPr="00797F41" w:rsidR="00E9565C" w:rsidP="000E3439" w:rsidRDefault="00E9565C" w14:paraId="0D973DA5" w14:textId="7777777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C66B9" w:rsidP="000E3439" w:rsidRDefault="003C66B9" w14:paraId="6CB045A8" w14:textId="77777777">
      <w:pPr>
        <w:spacing w:after="120"/>
        <w:rPr>
          <w:rFonts w:ascii="Calibri" w:hAnsi="Calibri" w:cs="Calibri"/>
        </w:rPr>
      </w:pPr>
    </w:p>
    <w:p w:rsidRPr="00D41C3D" w:rsidR="00AC30A5" w:rsidP="00D41C3D" w:rsidRDefault="00D41C3D" w14:paraId="447BABD3" w14:textId="2FCF1C86">
      <w:pPr>
        <w:spacing w:after="120"/>
        <w:ind w:left="340" w:hanging="340"/>
        <w:rPr>
          <w:rFonts w:asciiTheme="minorHAnsi" w:hAnsiTheme="minorHAnsi" w:cstheme="minorHAnsi"/>
        </w:rPr>
      </w:pPr>
      <w:r w:rsidRPr="00D41C3D">
        <w:rPr>
          <w:rFonts w:asciiTheme="minorHAnsi" w:hAnsiTheme="minorHAnsi" w:cstheme="minorHAnsi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41C3D">
        <w:rPr>
          <w:rFonts w:asciiTheme="minorHAnsi" w:hAnsiTheme="minorHAnsi" w:cstheme="minorHAnsi"/>
        </w:rPr>
        <w:instrText xml:space="preserve"> FORMCHECKBOX </w:instrText>
      </w:r>
      <w:r w:rsidRPr="00D41C3D">
        <w:rPr>
          <w:rFonts w:asciiTheme="minorHAnsi" w:hAnsiTheme="minorHAnsi" w:cstheme="minorHAnsi"/>
        </w:rPr>
      </w:r>
      <w:r w:rsidRPr="00D41C3D">
        <w:rPr>
          <w:rFonts w:asciiTheme="minorHAnsi" w:hAnsiTheme="minorHAnsi" w:cstheme="minorHAnsi"/>
        </w:rPr>
        <w:fldChar w:fldCharType="separate"/>
      </w:r>
      <w:r w:rsidRPr="00D41C3D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Pr="00727F65" w:rsidR="00727F65">
        <w:rPr>
          <w:rFonts w:asciiTheme="minorHAnsi" w:hAnsiTheme="minorHAnsi" w:cstheme="minorHAnsi"/>
          <w:i/>
          <w:iCs/>
        </w:rPr>
        <w:t xml:space="preserve">Súhlasím s tým, aby údaje o </w:t>
      </w:r>
      <w:r w:rsidR="00727F65">
        <w:rPr>
          <w:rFonts w:asciiTheme="minorHAnsi" w:hAnsiTheme="minorHAnsi" w:cstheme="minorHAnsi"/>
          <w:i/>
          <w:iCs/>
        </w:rPr>
        <w:t>nehod</w:t>
      </w:r>
      <w:r w:rsidRPr="00727F65" w:rsidR="00727F65">
        <w:rPr>
          <w:rFonts w:asciiTheme="minorHAnsi" w:hAnsiTheme="minorHAnsi" w:cstheme="minorHAnsi"/>
          <w:i/>
          <w:iCs/>
        </w:rPr>
        <w:t xml:space="preserve">e boli </w:t>
      </w:r>
      <w:r w:rsidR="00727F65">
        <w:rPr>
          <w:rFonts w:asciiTheme="minorHAnsi" w:hAnsiTheme="minorHAnsi" w:cstheme="minorHAnsi"/>
          <w:i/>
          <w:iCs/>
        </w:rPr>
        <w:t>poskytnut</w:t>
      </w:r>
      <w:r w:rsidRPr="00727F65" w:rsidR="00727F65">
        <w:rPr>
          <w:rFonts w:asciiTheme="minorHAnsi" w:hAnsiTheme="minorHAnsi" w:cstheme="minorHAnsi"/>
          <w:i/>
          <w:iCs/>
        </w:rPr>
        <w:t xml:space="preserve">é výrobcovi alebo inému požadovanému subjektu na vyhodnotenie. Výrobca ma preto môže kontaktovať, aby získal ďalšie informácie o </w:t>
      </w:r>
      <w:r w:rsidR="00600CC5">
        <w:rPr>
          <w:rFonts w:asciiTheme="minorHAnsi" w:hAnsiTheme="minorHAnsi" w:cstheme="minorHAnsi"/>
          <w:i/>
          <w:iCs/>
        </w:rPr>
        <w:t>nehod</w:t>
      </w:r>
      <w:r w:rsidRPr="00727F65" w:rsidR="00727F65">
        <w:rPr>
          <w:rFonts w:asciiTheme="minorHAnsi" w:hAnsiTheme="minorHAnsi" w:cstheme="minorHAnsi"/>
          <w:i/>
          <w:iCs/>
        </w:rPr>
        <w:t>e.</w:t>
      </w:r>
    </w:p>
    <w:sectPr w:rsidRPr="00D41C3D" w:rsidR="00AC30A5" w:rsidSect="00E33AA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1418" w:left="1418" w:header="425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650B" w14:textId="77777777" w:rsidR="000716E2" w:rsidRDefault="000716E2" w:rsidP="003A2FBA">
      <w:r>
        <w:separator/>
      </w:r>
    </w:p>
  </w:endnote>
  <w:endnote w:type="continuationSeparator" w:id="0">
    <w:p w14:paraId="2CC92BFD" w14:textId="77777777" w:rsidR="000716E2" w:rsidRDefault="000716E2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26" w:type="pct"/>
      <w:jc w:val="center"/>
      <w:tblBorders>
        <w:top w:val="single" w:color="006093" w:sz="4" w:space="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8"/>
      <w:gridCol w:w="3010"/>
      <w:gridCol w:w="3010"/>
    </w:tblGrid>
    <w:tr w:rsidRPr="002B60DC" w:rsidR="002B60DC" w:rsidTr="007C7D9E" w14:paraId="4B27098A" w14:textId="77777777">
      <w:trPr>
        <w:trHeight w:val="236"/>
        <w:jc w:val="center"/>
      </w:trPr>
      <w:tc>
        <w:tcPr>
          <w:tcW w:w="3008" w:type="dxa"/>
          <w:vAlign w:val="center"/>
        </w:tcPr>
        <w:p w:rsidRPr="002B60DC" w:rsidR="002B60DC" w:rsidP="002B60DC" w:rsidRDefault="00BC5551" w14:paraId="6408B5A3" w14:textId="4C0B8FBC">
          <w:pPr>
            <w:pStyle w:val="Pta"/>
            <w:tabs>
              <w:tab w:val="clear" w:pos="9072"/>
              <w:tab w:val="right" w:pos="9183"/>
            </w:tabs>
            <w:rPr>
              <w:rFonts w:ascii="Arial Narrow" w:hAnsi="Arial Narrow"/>
              <w:color w:val="006093"/>
              <w:sz w:val="20"/>
            </w:rPr>
          </w:pPr>
          <w:r>
            <w:rPr>
              <w:rFonts w:ascii="Arial Narrow" w:hAnsi="Arial Narrow"/>
              <w:color w:val="006093"/>
              <w:sz w:val="20"/>
            </w:rPr>
            <w:t>Telefón: +421/2/5070</w:t>
          </w:r>
          <w:r w:rsidRPr="002B60DC" w:rsidR="002B60DC">
            <w:rPr>
              <w:rFonts w:ascii="Arial Narrow" w:hAnsi="Arial Narrow"/>
              <w:color w:val="006093"/>
              <w:sz w:val="20"/>
            </w:rPr>
            <w:t>1</w:t>
          </w:r>
          <w:r>
            <w:rPr>
              <w:rFonts w:ascii="Arial Narrow" w:hAnsi="Arial Narrow"/>
              <w:color w:val="006093"/>
              <w:sz w:val="20"/>
            </w:rPr>
            <w:t xml:space="preserve"> </w:t>
          </w:r>
          <w:r w:rsidR="00655791">
            <w:rPr>
              <w:rFonts w:ascii="Arial Narrow" w:hAnsi="Arial Narrow"/>
              <w:color w:val="006093"/>
              <w:sz w:val="20"/>
            </w:rPr>
            <w:t>215</w:t>
          </w:r>
        </w:p>
      </w:tc>
      <w:tc>
        <w:tcPr>
          <w:tcW w:w="3010" w:type="dxa"/>
          <w:vAlign w:val="center"/>
        </w:tcPr>
        <w:p w:rsidRPr="002B60DC" w:rsidR="002B60DC" w:rsidP="006878A1" w:rsidRDefault="002B60DC" w14:paraId="3D2D292C" w14:textId="75CD9E6D">
          <w:pPr>
            <w:pStyle w:val="Pta"/>
            <w:jc w:val="center"/>
            <w:rPr>
              <w:rFonts w:ascii="Arial Narrow" w:hAnsi="Arial Narrow"/>
              <w:color w:val="006093"/>
              <w:sz w:val="20"/>
            </w:rPr>
          </w:pPr>
          <w:r w:rsidRPr="002B60DC">
            <w:rPr>
              <w:rFonts w:ascii="Arial Narrow" w:hAnsi="Arial Narrow"/>
              <w:color w:val="006093"/>
              <w:sz w:val="20"/>
            </w:rPr>
            <w:t>E-mail:</w:t>
          </w:r>
          <w:hyperlink w:history="1" r:id="rId1">
            <w:r w:rsidRPr="004B69F0" w:rsidR="00655791">
              <w:rPr>
                <w:rStyle w:val="Hypertextovprepojenie"/>
              </w:rPr>
              <w:t xml:space="preserve"> </w:t>
            </w:r>
            <w:r w:rsidR="00655791">
              <w:rPr>
                <w:rFonts w:ascii="Arial Narrow" w:hAnsi="Arial Narrow"/>
                <w:color w:val="006093"/>
                <w:sz w:val="20"/>
              </w:rPr>
              <w:t>vigilanciazp</w:t>
            </w:r>
            <w:r w:rsidRPr="002B60DC" w:rsidR="00655791">
              <w:rPr>
                <w:rFonts w:ascii="Arial Narrow" w:hAnsi="Arial Narrow"/>
                <w:color w:val="006093"/>
                <w:sz w:val="20"/>
              </w:rPr>
              <w:t>@sukl.sk</w:t>
            </w:r>
            <w:r w:rsidRPr="004B69F0" w:rsidR="00655791">
              <w:rPr>
                <w:rStyle w:val="Hypertextovprepojenie"/>
                <w:rFonts w:ascii="Arial Narrow" w:hAnsi="Arial Narrow"/>
                <w:sz w:val="20"/>
              </w:rPr>
              <w:t xml:space="preserve"> </w:t>
            </w:r>
          </w:hyperlink>
        </w:p>
      </w:tc>
      <w:tc>
        <w:tcPr>
          <w:tcW w:w="3010" w:type="dxa"/>
          <w:vAlign w:val="center"/>
        </w:tcPr>
        <w:p w:rsidRPr="002B60DC" w:rsidR="002B60DC" w:rsidP="002B60DC" w:rsidRDefault="002B60DC" w14:paraId="08915999" w14:textId="77777777">
          <w:pPr>
            <w:pStyle w:val="Pta"/>
            <w:jc w:val="right"/>
            <w:rPr>
              <w:rFonts w:ascii="Arial Narrow" w:hAnsi="Arial Narrow"/>
              <w:color w:val="006093"/>
              <w:sz w:val="20"/>
            </w:rPr>
          </w:pPr>
          <w:r w:rsidRPr="002B60DC">
            <w:rPr>
              <w:rFonts w:ascii="Arial Narrow" w:hAnsi="Arial Narrow"/>
              <w:color w:val="006093"/>
              <w:sz w:val="20"/>
            </w:rPr>
            <w:t xml:space="preserve">www.sukl.sk </w:t>
          </w:r>
        </w:p>
      </w:tc>
    </w:tr>
    <w:tr w:rsidRPr="002B60DC" w:rsidR="002B60DC" w:rsidTr="007C7D9E" w14:paraId="14DDF5E3" w14:textId="77777777">
      <w:trPr>
        <w:trHeight w:val="236"/>
        <w:jc w:val="center"/>
      </w:trPr>
      <w:tc>
        <w:tcPr>
          <w:tcW w:w="3008" w:type="dxa"/>
          <w:vAlign w:val="center"/>
        </w:tcPr>
        <w:p w:rsidRPr="002B60DC" w:rsidR="002B60DC" w:rsidP="002B60DC" w:rsidRDefault="002B60DC" w14:paraId="33A5CD7F" w14:textId="77777777">
          <w:pPr>
            <w:pStyle w:val="Pta"/>
            <w:tabs>
              <w:tab w:val="clear" w:pos="9072"/>
              <w:tab w:val="right" w:pos="9183"/>
            </w:tabs>
            <w:rPr>
              <w:rFonts w:ascii="Arial Narrow" w:hAnsi="Arial Narrow"/>
              <w:color w:val="006093"/>
              <w:sz w:val="20"/>
            </w:rPr>
          </w:pPr>
        </w:p>
      </w:tc>
      <w:tc>
        <w:tcPr>
          <w:tcW w:w="3010" w:type="dxa"/>
          <w:vAlign w:val="center"/>
        </w:tcPr>
        <w:p w:rsidRPr="002B60DC" w:rsidR="002B60DC" w:rsidP="002B60DC" w:rsidRDefault="002B60DC" w14:paraId="7AC95D38" w14:textId="77777777">
          <w:pPr>
            <w:pStyle w:val="Pta"/>
            <w:jc w:val="center"/>
            <w:rPr>
              <w:rFonts w:ascii="Arial Narrow" w:hAnsi="Arial Narrow"/>
              <w:bCs/>
              <w:color w:val="006093"/>
              <w:sz w:val="20"/>
            </w:rPr>
          </w:pP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begin"/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instrText>PAGE  \* Arabic  \* MERGEFORMAT</w:instrText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separate"/>
          </w:r>
          <w:r w:rsidR="00C67CB3">
            <w:rPr>
              <w:rFonts w:ascii="Arial Narrow" w:hAnsi="Arial Narrow"/>
              <w:bCs/>
              <w:color w:val="006093"/>
              <w:sz w:val="20"/>
            </w:rPr>
            <w:t>2</w:t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end"/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t>/</w:t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begin"/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instrText>NUMPAGES  \* Arabic  \* MERGEFORMAT</w:instrText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separate"/>
          </w:r>
          <w:r w:rsidR="00D366B2">
            <w:rPr>
              <w:rFonts w:ascii="Arial Narrow" w:hAnsi="Arial Narrow"/>
              <w:bCs/>
              <w:color w:val="006093"/>
              <w:sz w:val="20"/>
            </w:rPr>
            <w:t>1</w:t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end"/>
          </w:r>
        </w:p>
      </w:tc>
      <w:tc>
        <w:tcPr>
          <w:tcW w:w="3010" w:type="dxa"/>
          <w:vAlign w:val="center"/>
        </w:tcPr>
        <w:p w:rsidRPr="002B60DC" w:rsidR="002B60DC" w:rsidP="002B60DC" w:rsidRDefault="002B60DC" w14:paraId="1A0A369D" w14:textId="77777777">
          <w:pPr>
            <w:pStyle w:val="Pta"/>
            <w:jc w:val="right"/>
            <w:rPr>
              <w:rFonts w:ascii="Arial Narrow" w:hAnsi="Arial Narrow"/>
              <w:color w:val="006093"/>
              <w:sz w:val="20"/>
            </w:rPr>
          </w:pPr>
        </w:p>
      </w:tc>
    </w:tr>
  </w:tbl>
  <w:p w:rsidR="002B60DC" w:rsidP="002B60DC" w:rsidRDefault="002B60DC" w14:paraId="222EB891" w14:textId="77777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26" w:type="pct"/>
      <w:jc w:val="center"/>
      <w:tblBorders>
        <w:top w:val="single" w:color="003B93" w:sz="4" w:space="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8"/>
      <w:gridCol w:w="3010"/>
      <w:gridCol w:w="3010"/>
    </w:tblGrid>
    <w:tr w:rsidRPr="002B60DC" w:rsidR="00E37078" w:rsidTr="002B60DC" w14:paraId="6245A726" w14:textId="77777777">
      <w:trPr>
        <w:trHeight w:val="236"/>
        <w:jc w:val="center"/>
      </w:trPr>
      <w:tc>
        <w:tcPr>
          <w:tcW w:w="3012" w:type="dxa"/>
          <w:vAlign w:val="center"/>
        </w:tcPr>
        <w:p w:rsidRPr="002B60DC" w:rsidR="00E37078" w:rsidP="00D366B2" w:rsidRDefault="0082101E" w14:paraId="49A48A99" w14:textId="4028CB2F">
          <w:pPr>
            <w:pStyle w:val="Pta"/>
            <w:tabs>
              <w:tab w:val="clear" w:pos="9072"/>
              <w:tab w:val="right" w:pos="9183"/>
            </w:tabs>
            <w:rPr>
              <w:rFonts w:ascii="Arial Narrow" w:hAnsi="Arial Narrow"/>
              <w:color w:val="006093"/>
              <w:sz w:val="20"/>
            </w:rPr>
          </w:pPr>
          <w:r>
            <w:rPr>
              <w:rFonts w:ascii="Arial Narrow" w:hAnsi="Arial Narrow"/>
              <w:color w:val="006093"/>
              <w:sz w:val="20"/>
            </w:rPr>
            <w:t>Telefón: +421/2/5070</w:t>
          </w:r>
          <w:r w:rsidRPr="002B60DC" w:rsidR="00E37078">
            <w:rPr>
              <w:rFonts w:ascii="Arial Narrow" w:hAnsi="Arial Narrow"/>
              <w:color w:val="006093"/>
              <w:sz w:val="20"/>
            </w:rPr>
            <w:t>1</w:t>
          </w:r>
          <w:r>
            <w:rPr>
              <w:rFonts w:ascii="Arial Narrow" w:hAnsi="Arial Narrow"/>
              <w:color w:val="006093"/>
              <w:sz w:val="20"/>
            </w:rPr>
            <w:t xml:space="preserve"> </w:t>
          </w:r>
          <w:r w:rsidR="00655791">
            <w:rPr>
              <w:rFonts w:ascii="Arial Narrow" w:hAnsi="Arial Narrow"/>
              <w:color w:val="006093"/>
              <w:sz w:val="20"/>
            </w:rPr>
            <w:t>215</w:t>
          </w:r>
        </w:p>
      </w:tc>
      <w:tc>
        <w:tcPr>
          <w:tcW w:w="3013" w:type="dxa"/>
          <w:vAlign w:val="center"/>
        </w:tcPr>
        <w:p w:rsidRPr="002B60DC" w:rsidR="00E37078" w:rsidP="006878A1" w:rsidRDefault="00E37078" w14:paraId="4865DCC2" w14:textId="35FB425A">
          <w:pPr>
            <w:pStyle w:val="Pta"/>
            <w:jc w:val="center"/>
            <w:rPr>
              <w:rFonts w:ascii="Arial Narrow" w:hAnsi="Arial Narrow"/>
              <w:color w:val="006093"/>
              <w:sz w:val="20"/>
            </w:rPr>
          </w:pPr>
          <w:r w:rsidRPr="002B60DC">
            <w:rPr>
              <w:rFonts w:ascii="Arial Narrow" w:hAnsi="Arial Narrow"/>
              <w:color w:val="006093"/>
              <w:sz w:val="20"/>
            </w:rPr>
            <w:t>E-mail</w:t>
          </w:r>
          <w:r w:rsidR="00564575">
            <w:rPr>
              <w:rFonts w:ascii="Arial Narrow" w:hAnsi="Arial Narrow"/>
              <w:color w:val="006093"/>
              <w:sz w:val="20"/>
            </w:rPr>
            <w:t xml:space="preserve">: </w:t>
          </w:r>
          <w:r w:rsidR="00655791">
            <w:rPr>
              <w:rFonts w:ascii="Arial Narrow" w:hAnsi="Arial Narrow"/>
              <w:color w:val="006093"/>
              <w:sz w:val="20"/>
            </w:rPr>
            <w:t>vigilanciazp</w:t>
          </w:r>
          <w:r w:rsidRPr="002B60DC">
            <w:rPr>
              <w:rFonts w:ascii="Arial Narrow" w:hAnsi="Arial Narrow"/>
              <w:color w:val="006093"/>
              <w:sz w:val="20"/>
            </w:rPr>
            <w:t>@sukl.sk</w:t>
          </w:r>
        </w:p>
      </w:tc>
      <w:tc>
        <w:tcPr>
          <w:tcW w:w="3013" w:type="dxa"/>
          <w:vAlign w:val="center"/>
        </w:tcPr>
        <w:p w:rsidRPr="002B60DC" w:rsidR="00E37078" w:rsidP="00E33AAF" w:rsidRDefault="00E37078" w14:paraId="06D2DBC4" w14:textId="77777777">
          <w:pPr>
            <w:pStyle w:val="Pta"/>
            <w:jc w:val="right"/>
            <w:rPr>
              <w:rFonts w:ascii="Arial Narrow" w:hAnsi="Arial Narrow"/>
              <w:color w:val="006093"/>
              <w:sz w:val="20"/>
            </w:rPr>
          </w:pPr>
          <w:r w:rsidRPr="002B60DC">
            <w:rPr>
              <w:rFonts w:ascii="Arial Narrow" w:hAnsi="Arial Narrow"/>
              <w:color w:val="006093"/>
              <w:sz w:val="20"/>
            </w:rPr>
            <w:t xml:space="preserve">www.sukl.sk </w:t>
          </w:r>
        </w:p>
      </w:tc>
    </w:tr>
    <w:tr w:rsidRPr="002B60DC" w:rsidR="00E37078" w:rsidTr="002B60DC" w14:paraId="1FD7B9B1" w14:textId="77777777">
      <w:trPr>
        <w:trHeight w:val="236"/>
        <w:jc w:val="center"/>
      </w:trPr>
      <w:tc>
        <w:tcPr>
          <w:tcW w:w="3012" w:type="dxa"/>
          <w:vAlign w:val="center"/>
        </w:tcPr>
        <w:p w:rsidRPr="002B60DC" w:rsidR="00E37078" w:rsidP="00E33AAF" w:rsidRDefault="00E37078" w14:paraId="252A3872" w14:textId="77777777">
          <w:pPr>
            <w:pStyle w:val="Pta"/>
            <w:tabs>
              <w:tab w:val="clear" w:pos="9072"/>
              <w:tab w:val="right" w:pos="9183"/>
            </w:tabs>
            <w:rPr>
              <w:rFonts w:ascii="Arial Narrow" w:hAnsi="Arial Narrow"/>
              <w:color w:val="006093"/>
              <w:sz w:val="20"/>
            </w:rPr>
          </w:pPr>
        </w:p>
      </w:tc>
      <w:tc>
        <w:tcPr>
          <w:tcW w:w="3013" w:type="dxa"/>
          <w:vAlign w:val="center"/>
        </w:tcPr>
        <w:p w:rsidRPr="002B60DC" w:rsidR="00E37078" w:rsidP="00E37078" w:rsidRDefault="00E37078" w14:paraId="5FC42682" w14:textId="77777777">
          <w:pPr>
            <w:pStyle w:val="Pta"/>
            <w:jc w:val="center"/>
            <w:rPr>
              <w:rFonts w:ascii="Arial Narrow" w:hAnsi="Arial Narrow"/>
              <w:color w:val="006093"/>
              <w:sz w:val="20"/>
            </w:rPr>
          </w:pP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begin"/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instrText>PAGE  \* Arabic  \* MERGEFORMAT</w:instrText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separate"/>
          </w:r>
          <w:r w:rsidR="00D366B2">
            <w:rPr>
              <w:rFonts w:ascii="Arial Narrow" w:hAnsi="Arial Narrow"/>
              <w:bCs/>
              <w:color w:val="006093"/>
              <w:sz w:val="20"/>
            </w:rPr>
            <w:t>1</w:t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end"/>
          </w:r>
          <w:r w:rsidRPr="002B60DC">
            <w:rPr>
              <w:rFonts w:ascii="Arial Narrow" w:hAnsi="Arial Narrow"/>
              <w:color w:val="006093"/>
              <w:sz w:val="20"/>
            </w:rPr>
            <w:t>/</w:t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begin"/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instrText>NUMPAGES  \* Arabic  \* MERGEFORMAT</w:instrText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separate"/>
          </w:r>
          <w:r w:rsidR="00D366B2">
            <w:rPr>
              <w:rFonts w:ascii="Arial Narrow" w:hAnsi="Arial Narrow"/>
              <w:bCs/>
              <w:color w:val="006093"/>
              <w:sz w:val="20"/>
            </w:rPr>
            <w:t>1</w:t>
          </w:r>
          <w:r w:rsidRPr="002B60DC">
            <w:rPr>
              <w:rFonts w:ascii="Arial Narrow" w:hAnsi="Arial Narrow"/>
              <w:bCs/>
              <w:color w:val="006093"/>
              <w:sz w:val="20"/>
            </w:rPr>
            <w:fldChar w:fldCharType="end"/>
          </w:r>
        </w:p>
      </w:tc>
      <w:tc>
        <w:tcPr>
          <w:tcW w:w="3013" w:type="dxa"/>
          <w:vAlign w:val="center"/>
        </w:tcPr>
        <w:p w:rsidRPr="002B60DC" w:rsidR="00E37078" w:rsidP="00E33AAF" w:rsidRDefault="00E37078" w14:paraId="030632CE" w14:textId="77777777">
          <w:pPr>
            <w:pStyle w:val="Pta"/>
            <w:jc w:val="right"/>
            <w:rPr>
              <w:rFonts w:ascii="Arial Narrow" w:hAnsi="Arial Narrow"/>
              <w:color w:val="006093"/>
              <w:sz w:val="20"/>
            </w:rPr>
          </w:pPr>
        </w:p>
      </w:tc>
    </w:tr>
  </w:tbl>
  <w:p w:rsidRPr="00603D14" w:rsidR="00386C08" w:rsidP="00E37078" w:rsidRDefault="00386C08" w14:paraId="31FB7F44" w14:textId="77777777">
    <w:pPr>
      <w:pStyle w:val="Pta"/>
      <w:tabs>
        <w:tab w:val="clear" w:pos="9072"/>
        <w:tab w:val="left" w:pos="4956"/>
        <w:tab w:val="left" w:pos="5664"/>
        <w:tab w:val="left" w:pos="6372"/>
        <w:tab w:val="left" w:pos="7080"/>
      </w:tabs>
      <w:rPr>
        <w:rFonts w:ascii="Arial Narrow" w:hAnsi="Arial Narrow"/>
        <w:color w:val="006093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968D" w14:textId="77777777" w:rsidR="000716E2" w:rsidRDefault="000716E2" w:rsidP="003A2FBA">
      <w:r>
        <w:separator/>
      </w:r>
    </w:p>
  </w:footnote>
  <w:footnote w:type="continuationSeparator" w:id="0">
    <w:p w14:paraId="1C827929" w14:textId="77777777" w:rsidR="000716E2" w:rsidRDefault="000716E2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color="006093" w:sz="4" w:space="0"/>
      </w:tblBorders>
      <w:tblLook w:val="04A0" w:firstRow="1" w:lastRow="0" w:firstColumn="1" w:lastColumn="0" w:noHBand="0" w:noVBand="1"/>
    </w:tblPr>
    <w:tblGrid>
      <w:gridCol w:w="2302"/>
      <w:gridCol w:w="6876"/>
    </w:tblGrid>
    <w:tr w:rsidRPr="003053B7" w:rsidR="004F73DA" w:rsidTr="00A828E1" w14:paraId="509B9769" w14:textId="77777777">
      <w:trPr>
        <w:trHeight w:val="506"/>
      </w:trPr>
      <w:tc>
        <w:tcPr>
          <w:tcW w:w="2302" w:type="dxa"/>
          <w:vAlign w:val="bottom"/>
        </w:tcPr>
        <w:p w:rsidRPr="003053B7" w:rsidR="004F73DA" w:rsidP="003053B7" w:rsidRDefault="004F73DA" w14:paraId="7524DA53" w14:textId="77777777">
          <w:pPr>
            <w:rPr>
              <w:rFonts w:ascii="Arial Narrow" w:hAnsi="Arial Narrow" w:eastAsia="Times New Roman"/>
              <w:noProof w:val="0"/>
              <w:color w:val="006093"/>
              <w:sz w:val="22"/>
              <w:szCs w:val="22"/>
            </w:rPr>
          </w:pPr>
          <w:r w:rsidRPr="003053B7">
            <w:rPr>
              <w:rFonts w:ascii="Arial Narrow" w:hAnsi="Arial Narrow" w:eastAsia="Times New Roman"/>
              <w:noProof w:val="0"/>
              <w:color w:val="006093"/>
              <w:sz w:val="22"/>
              <w:szCs w:val="22"/>
            </w:rPr>
            <w:t>Štátny ústav</w:t>
          </w:r>
        </w:p>
        <w:p w:rsidRPr="003053B7" w:rsidR="004F73DA" w:rsidP="003053B7" w:rsidRDefault="004F73DA" w14:paraId="21D8A08F" w14:textId="13ED17D9">
          <w:pPr>
            <w:rPr>
              <w:rFonts w:eastAsia="Times New Roman"/>
              <w:noProof w:val="0"/>
              <w:sz w:val="22"/>
              <w:szCs w:val="22"/>
            </w:rPr>
          </w:pPr>
          <w:r w:rsidRPr="003053B7">
            <w:rPr>
              <w:rFonts w:ascii="Arial Narrow" w:hAnsi="Arial Narrow" w:eastAsia="Times New Roman"/>
              <w:noProof w:val="0"/>
              <w:color w:val="006093"/>
              <w:sz w:val="22"/>
              <w:szCs w:val="22"/>
            </w:rPr>
            <w:t>pre kontrolu liečiv</w:t>
          </w:r>
          <w:r>
            <w:rPr>
              <w:rFonts w:ascii="Arial Narrow" w:hAnsi="Arial Narrow" w:eastAsia="Times New Roman"/>
              <w:noProof w:val="0"/>
              <w:color w:val="006093"/>
              <w:sz w:val="22"/>
              <w:szCs w:val="22"/>
            </w:rPr>
            <w:t>-SZP</w:t>
          </w:r>
        </w:p>
      </w:tc>
      <w:tc>
        <w:tcPr>
          <w:tcW w:w="6876" w:type="dxa"/>
          <w:vAlign w:val="center"/>
        </w:tcPr>
        <w:p w:rsidRPr="003053B7" w:rsidR="004F73DA" w:rsidP="003053B7" w:rsidRDefault="004F73DA" w14:paraId="725F6466" w14:textId="4100B51B">
          <w:pPr>
            <w:rPr>
              <w:rFonts w:eastAsia="Times New Roman"/>
              <w:noProof w:val="0"/>
              <w:sz w:val="22"/>
              <w:szCs w:val="22"/>
            </w:rPr>
          </w:pPr>
          <w:r w:rsidRPr="003053B7">
            <w:rPr>
              <w:rFonts w:ascii="Arial Narrow" w:hAnsi="Arial Narrow" w:eastAsia="Times New Roman"/>
              <w:noProof w:val="0"/>
              <w:color w:val="006093"/>
              <w:sz w:val="22"/>
              <w:szCs w:val="22"/>
            </w:rPr>
            <w:t>Hlásenie podozrenia na závažnú nehodu/nežiaducu udalosť</w:t>
          </w:r>
        </w:p>
      </w:tc>
    </w:tr>
  </w:tbl>
  <w:p w:rsidR="00525756" w:rsidRDefault="00525756" w14:paraId="7EEE2A8B" w14:textId="77777777">
    <w:pPr>
      <w:pStyle w:val="Hlavika"/>
    </w:pPr>
  </w:p>
</w:hdr>
</file>

<file path=word/header2.xml><?xml version="1.0" encoding="utf-8"?>
<w:hd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bottom w:val="single" w:color="006093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0"/>
      <w:gridCol w:w="6634"/>
    </w:tblGrid>
    <w:tr w:rsidR="00386C08" w:rsidTr="00E37078" w14:paraId="32742702" w14:textId="77777777">
      <w:trPr>
        <w:trHeight w:val="1049" w:hRule="exact"/>
        <w:jc w:val="center"/>
      </w:trPr>
      <w:tc>
        <w:tcPr>
          <w:tcW w:w="2268" w:type="dxa"/>
          <w:vAlign w:val="center"/>
        </w:tcPr>
        <w:p w:rsidR="00386C08" w:rsidP="0079030E" w:rsidRDefault="00D366B2" w14:paraId="347C9DA5" w14:textId="77777777">
          <w:pPr>
            <w:pStyle w:val="Hlavika"/>
          </w:pPr>
          <w:r>
            <mc:AlternateContent>
              <mc:Choice Requires="wps">
                <w:drawing>
                  <wp:anchor distT="0" distB="0" distL="114300" distR="114300" simplePos="0" relativeHeight="251658752" behindDoc="0" locked="1" layoutInCell="1" allowOverlap="1" wp14:editId="23491398" wp14:anchorId="74ACC687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5086985</wp:posOffset>
                    </wp:positionV>
                    <wp:extent cx="144145" cy="0"/>
                    <wp:effectExtent l="9525" t="13335" r="8255" b="5715"/>
                    <wp:wrapNone/>
                    <wp:docPr id="4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oned="t" filled="f" o:spt="32" path="m,l21600,21600e" w14:anchorId="2861A0C5">
                    <v:path fillok="f" arrowok="t" o:connecttype="none"/>
                    <o:lock v:ext="edit" shapetype="t"/>
                  </v:shapetype>
                  <v:shape id="AutoShape 4" style="position:absolute;margin-left:-24.4pt;margin-top:400.55pt;width:11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">
                    <w10:wrap anchorx="page" anchory="page"/>
                    <w10:anchorlock/>
                  </v:shape>
                </w:pict>
              </mc:Fallback>
            </mc:AlternateContent>
          </w:r>
          <w:r>
            <mc:AlternateContent>
              <mc:Choice Requires="wps">
                <w:drawing>
                  <wp:anchor distT="0" distB="0" distL="114300" distR="114300" simplePos="0" relativeHeight="251657728" behindDoc="0" locked="1" layoutInCell="1" allowOverlap="1" wp14:editId="1142A7AE" wp14:anchorId="45816D15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6795770</wp:posOffset>
                    </wp:positionV>
                    <wp:extent cx="144145" cy="0"/>
                    <wp:effectExtent l="9525" t="7620" r="8255" b="1143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3" style="position:absolute;margin-left:-24.4pt;margin-top:535.1pt;width:11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" w14:anchorId="46745853">
                    <w10:wrap anchorx="page" anchory="page"/>
                    <w10:anchorlock/>
                  </v:shape>
                </w:pict>
              </mc:Fallback>
            </mc:AlternateContent>
          </w:r>
          <w: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editId="190CD2E6" wp14:anchorId="45278B03">
                    <wp:simplePos x="0" y="0"/>
                    <wp:positionH relativeFrom="page">
                      <wp:posOffset>-305435</wp:posOffset>
                    </wp:positionH>
                    <wp:positionV relativeFrom="page">
                      <wp:posOffset>3264535</wp:posOffset>
                    </wp:positionV>
                    <wp:extent cx="144145" cy="0"/>
                    <wp:effectExtent l="13970" t="10160" r="13335" b="8890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2" style="position:absolute;margin-left:-24.05pt;margin-top:257.05pt;width:11.3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" w14:anchorId="349DFF6B">
                    <w10:wrap anchorx="page" anchory="page"/>
                    <w10:anchorlock/>
                  </v:shape>
                </w:pict>
              </mc:Fallback>
            </mc:AlternateContent>
          </w:r>
          <w:r>
            <w:drawing>
              <wp:inline distT="0" distB="0" distL="0" distR="0" wp14:anchorId="1C038F1C" wp14:editId="4F95D892">
                <wp:extent cx="1628775" cy="628650"/>
                <wp:effectExtent l="0" t="0" r="9525" b="0"/>
                <wp:docPr id="471039719" name="Obrázok 471039719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bottom"/>
        </w:tcPr>
        <w:p w:rsidR="00386C08" w:rsidP="000B0DD5" w:rsidRDefault="00E37078" w14:paraId="2BB88F4B" w14:textId="77777777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915A73">
            <w:rPr>
              <w:rFonts w:ascii="Arial Narrow" w:hAnsi="Arial Narrow"/>
              <w:b/>
              <w:color w:val="006093"/>
              <w:sz w:val="22"/>
            </w:rPr>
            <w:t>Štátny ústav pre kontrolu liečiv</w:t>
          </w:r>
        </w:p>
        <w:p w:rsidRPr="00915A73" w:rsidR="00C67CB3" w:rsidP="000B0DD5" w:rsidRDefault="00A01ADD" w14:paraId="625E0D9B" w14:textId="4E19B50F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>
            <w:rPr>
              <w:rFonts w:ascii="Arial Narrow" w:hAnsi="Arial Narrow"/>
              <w:b/>
              <w:color w:val="006093"/>
              <w:sz w:val="22"/>
              <w:highlight w:val="lightGray"/>
            </w:rPr>
            <w:t>Sekcia zdravotníckych pomôcok</w:t>
          </w:r>
        </w:p>
        <w:p w:rsidRPr="00915A73" w:rsidR="000B0DD5" w:rsidP="00B822C8" w:rsidRDefault="0004793A" w14:paraId="4D3CD996" w14:textId="77777777">
          <w:pPr>
            <w:pStyle w:val="Hlavika"/>
            <w:jc w:val="right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/>
              <w:b/>
              <w:color w:val="006093"/>
              <w:sz w:val="22"/>
            </w:rPr>
            <w:t>Kvetná 11, 82</w:t>
          </w:r>
          <w:r w:rsidR="00B822C8">
            <w:rPr>
              <w:rFonts w:ascii="Arial Narrow" w:hAnsi="Arial Narrow"/>
              <w:b/>
              <w:color w:val="006093"/>
              <w:sz w:val="22"/>
            </w:rPr>
            <w:t>5</w:t>
          </w:r>
          <w:r w:rsidR="00E37078">
            <w:rPr>
              <w:rFonts w:ascii="Arial Narrow" w:hAnsi="Arial Narrow"/>
              <w:b/>
              <w:color w:val="006093"/>
              <w:sz w:val="22"/>
            </w:rPr>
            <w:t xml:space="preserve"> 08  Bratislava</w:t>
          </w:r>
        </w:p>
      </w:tc>
    </w:tr>
  </w:tbl>
  <w:p w:rsidRPr="00E37078" w:rsidR="00386C08" w:rsidP="00E37078" w:rsidRDefault="00386C08" w14:paraId="2D095790" w14:textId="77777777">
    <w:pPr>
      <w:pStyle w:val="Hlavika"/>
      <w:rPr>
        <w:sz w:val="20"/>
      </w:rPr>
    </w:pPr>
  </w:p>
  <w:p w:rsidRPr="00E37078" w:rsidR="00E37078" w:rsidP="00E37078" w:rsidRDefault="00E37078" w14:paraId="5A70EF00" w14:textId="77777777">
    <w:pPr>
      <w:pStyle w:val="Hlavika"/>
      <w:rPr>
        <w:sz w:val="20"/>
      </w:rPr>
    </w:pPr>
  </w:p>
  <w:p w:rsidRPr="00E37078" w:rsidR="00E37078" w:rsidP="00E37078" w:rsidRDefault="00E37078" w14:paraId="398DBBFA" w14:textId="77777777">
    <w:pPr>
      <w:pStyle w:val="Hlavik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868520913">
    <w:abstractNumId w:val="0"/>
  </w:num>
  <w:num w:numId="2" w16cid:durableId="1219786290">
    <w:abstractNumId w:val="0"/>
  </w:num>
  <w:num w:numId="3" w16cid:durableId="750660659">
    <w:abstractNumId w:val="0"/>
  </w:num>
  <w:num w:numId="4" w16cid:durableId="1439640820">
    <w:abstractNumId w:val="0"/>
  </w:num>
  <w:num w:numId="5" w16cid:durableId="1623417863">
    <w:abstractNumId w:val="0"/>
  </w:num>
  <w:num w:numId="6" w16cid:durableId="425731880">
    <w:abstractNumId w:val="0"/>
  </w:num>
  <w:num w:numId="7" w16cid:durableId="157116726">
    <w:abstractNumId w:val="0"/>
  </w:num>
  <w:num w:numId="8" w16cid:durableId="976295559">
    <w:abstractNumId w:val="0"/>
  </w:num>
  <w:num w:numId="9" w16cid:durableId="16852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ie je k dispozícii"/>
    <w:docVar w:name="EISOD_ATTACHMENTS" w:val="Nie je k dispozícii"/>
    <w:docVar w:name="EISOD_ATTACHMENTS_COUNT" w:val="0"/>
    <w:docVar w:name="EISOD_CISLO_KARTY" w:val="4345"/>
    <w:docVar w:name="EISOD_DOC_KLASIFIKACE" w:val="Nie je k dispozícii"/>
    <w:docVar w:name="EISOD_DOC_KLICOVA_SLOVA" w:val="Nie je k dispozícii"/>
    <w:docVar w:name="EISOD_DOC_KONECNA_PLATNOST" w:val="Nie je k dispozícii"/>
    <w:docVar w:name="EISOD_DOC_MARK" w:val="Nie je k dispozícii"/>
    <w:docVar w:name="EISOD_DOC_NAME" w:val="TL SZP 075 HLÁSENIE PODOZRENIA NA ZÁVAŽNÚ NEHODU-NEŽIADUCU UDALOSŤ ZP-IN VITRO DIAGNOSTICKEJ ZP.docx"/>
    <w:docVar w:name="EISOD_DOC_NAME_BEZ_PRIPONY" w:val="TL SZP 075 HLÁSENIE PODOZRENIA NA ZÁVAŽNÚ NEHODU-NEŽIADUCU UDALOSŤ ZP-IN VITRO DIAGNOSTICKEJ ZP"/>
    <w:docVar w:name="EISOD_DOC_OFZMPROTOKOL" w:val="Nie je k dispozícii"/>
    <w:docVar w:name="EISOD_DOC_OZNACENI" w:val="Nie je k dispozícii"/>
    <w:docVar w:name="EISOD_DOC_POPIS" w:val="Nie je k dispozícii"/>
    <w:docVar w:name="EISOD_DOC_POZNAMKA" w:val="Nie je k dispozícii"/>
    <w:docVar w:name="EISOD_DOC_PROBEHLASCHVDLEKOL1" w:val="---"/>
    <w:docVar w:name="EISOD_DOC_PROBEHLASCHVDLEKOL2" w:val="---"/>
    <w:docVar w:name="EISOD_DOC_PROBEHLASCHVDLEKOLADatum1" w:val="---"/>
    <w:docVar w:name="EISOD_DOC_PROBEHLASCHVDLEKOLADatum2" w:val="---"/>
    <w:docVar w:name="EISOD_DOC_SCHVALOVATELEDLEKOL1" w:val="Zajac, Boris [vedúci oddelení]"/>
    <w:docVar w:name="EISOD_DOC_SCHVALOVATELEDLEKOL2" w:val="Baťová, Zuzana [vedúci sekcií]"/>
    <w:docVar w:name="EISOD_DOC_SOUVISEJICI_DOKUMENTY" w:val="Nie je k dispozícii"/>
    <w:docVar w:name="EISOD_DOC_TYP" w:val="TL"/>
    <w:docVar w:name="EISOD_DOCUMENT_STATE" w:val="Pripomienkovanie"/>
    <w:docVar w:name="EISOD_LANGUAGE_MUTATIONS" w:val="Nie je k dispozícii"/>
    <w:docVar w:name="EISOD_LAST_REVISION_DATE" w:val="Nie je k dispozícii"/>
    <w:docVar w:name="EISOD_NADRIZENY_DOKUMENT" w:val="Nie je k dispozícii"/>
    <w:docVar w:name="EISOD_NEW_LAST_REVISION_DATE" w:val="Nie je k dispozícii"/>
    <w:docVar w:name="EISOD_PODRIZENE_DOKUMENTY" w:val="Nie je k dispozícii"/>
    <w:docVar w:name="EISOD_REVISION_NUMBER" w:val="1.0"/>
    <w:docVar w:name="EISOD_SCHVALOVATEL_NAME" w:val="Nie je k dispozícii"/>
    <w:docVar w:name="EISOD_SKARTACNI_ZNAK_A_LHUTA" w:val="Nie je k dispozícii"/>
    <w:docVar w:name="EISOD_ZPRACOVATEL_NAME" w:val="Nie je k dispozícii"/>
  </w:docVars>
  <w:rsids>
    <w:rsidRoot w:val="00A01ADD"/>
    <w:rsid w:val="000102D6"/>
    <w:rsid w:val="00010B23"/>
    <w:rsid w:val="000174B2"/>
    <w:rsid w:val="00033BDA"/>
    <w:rsid w:val="0004098B"/>
    <w:rsid w:val="0004793A"/>
    <w:rsid w:val="0006706D"/>
    <w:rsid w:val="000716E2"/>
    <w:rsid w:val="00073886"/>
    <w:rsid w:val="00077703"/>
    <w:rsid w:val="0008004A"/>
    <w:rsid w:val="00087DA6"/>
    <w:rsid w:val="000A49BB"/>
    <w:rsid w:val="000B0DD5"/>
    <w:rsid w:val="000B7343"/>
    <w:rsid w:val="000C4058"/>
    <w:rsid w:val="000C6341"/>
    <w:rsid w:val="000D21ED"/>
    <w:rsid w:val="000D76F8"/>
    <w:rsid w:val="000E0E0A"/>
    <w:rsid w:val="000E3439"/>
    <w:rsid w:val="000F5A6C"/>
    <w:rsid w:val="0010054B"/>
    <w:rsid w:val="00104B0D"/>
    <w:rsid w:val="00104CB8"/>
    <w:rsid w:val="0011152D"/>
    <w:rsid w:val="00124971"/>
    <w:rsid w:val="00133961"/>
    <w:rsid w:val="00155040"/>
    <w:rsid w:val="0016003F"/>
    <w:rsid w:val="00163576"/>
    <w:rsid w:val="00196D0D"/>
    <w:rsid w:val="001A44C7"/>
    <w:rsid w:val="001A4C7E"/>
    <w:rsid w:val="001A7FAA"/>
    <w:rsid w:val="001B1836"/>
    <w:rsid w:val="001C4A44"/>
    <w:rsid w:val="001D117F"/>
    <w:rsid w:val="001D1D8D"/>
    <w:rsid w:val="001D53F2"/>
    <w:rsid w:val="001E0FA6"/>
    <w:rsid w:val="001E5828"/>
    <w:rsid w:val="001F2D52"/>
    <w:rsid w:val="001F421B"/>
    <w:rsid w:val="001F483A"/>
    <w:rsid w:val="001F6EE4"/>
    <w:rsid w:val="00217086"/>
    <w:rsid w:val="002204D9"/>
    <w:rsid w:val="002440C9"/>
    <w:rsid w:val="002667CB"/>
    <w:rsid w:val="00277393"/>
    <w:rsid w:val="002A2E16"/>
    <w:rsid w:val="002A47ED"/>
    <w:rsid w:val="002A5265"/>
    <w:rsid w:val="002A7C4C"/>
    <w:rsid w:val="002B25D5"/>
    <w:rsid w:val="002B60DC"/>
    <w:rsid w:val="002D2431"/>
    <w:rsid w:val="002F5992"/>
    <w:rsid w:val="003023C1"/>
    <w:rsid w:val="0030249D"/>
    <w:rsid w:val="003053B7"/>
    <w:rsid w:val="00321D8E"/>
    <w:rsid w:val="00322F6C"/>
    <w:rsid w:val="0035512B"/>
    <w:rsid w:val="00385CCE"/>
    <w:rsid w:val="00386C08"/>
    <w:rsid w:val="00393F39"/>
    <w:rsid w:val="003A2FBA"/>
    <w:rsid w:val="003B14F3"/>
    <w:rsid w:val="003B7709"/>
    <w:rsid w:val="003C66B9"/>
    <w:rsid w:val="003D671E"/>
    <w:rsid w:val="003D7211"/>
    <w:rsid w:val="003E33BE"/>
    <w:rsid w:val="003F6DAA"/>
    <w:rsid w:val="003F76BA"/>
    <w:rsid w:val="00403400"/>
    <w:rsid w:val="004317F7"/>
    <w:rsid w:val="00432E87"/>
    <w:rsid w:val="00433AA1"/>
    <w:rsid w:val="00440525"/>
    <w:rsid w:val="004444D9"/>
    <w:rsid w:val="00446730"/>
    <w:rsid w:val="00466F17"/>
    <w:rsid w:val="00474EAC"/>
    <w:rsid w:val="0047625C"/>
    <w:rsid w:val="00486A86"/>
    <w:rsid w:val="004910B7"/>
    <w:rsid w:val="004932BC"/>
    <w:rsid w:val="004A4519"/>
    <w:rsid w:val="004A5FC2"/>
    <w:rsid w:val="004B2213"/>
    <w:rsid w:val="004B5EE9"/>
    <w:rsid w:val="004C0298"/>
    <w:rsid w:val="004C245D"/>
    <w:rsid w:val="004C2C34"/>
    <w:rsid w:val="004E651A"/>
    <w:rsid w:val="004F73DA"/>
    <w:rsid w:val="00503FB1"/>
    <w:rsid w:val="00514CBF"/>
    <w:rsid w:val="00520583"/>
    <w:rsid w:val="00525756"/>
    <w:rsid w:val="005302EC"/>
    <w:rsid w:val="00531B04"/>
    <w:rsid w:val="00534A26"/>
    <w:rsid w:val="00535A9C"/>
    <w:rsid w:val="00540776"/>
    <w:rsid w:val="00550859"/>
    <w:rsid w:val="00564575"/>
    <w:rsid w:val="00576FDD"/>
    <w:rsid w:val="005773D7"/>
    <w:rsid w:val="0057761C"/>
    <w:rsid w:val="005932BE"/>
    <w:rsid w:val="005A3E78"/>
    <w:rsid w:val="005B1D52"/>
    <w:rsid w:val="005B4D17"/>
    <w:rsid w:val="005D7173"/>
    <w:rsid w:val="005F2841"/>
    <w:rsid w:val="00600CC5"/>
    <w:rsid w:val="00603D14"/>
    <w:rsid w:val="00605C97"/>
    <w:rsid w:val="0061409D"/>
    <w:rsid w:val="00615ACE"/>
    <w:rsid w:val="00650A86"/>
    <w:rsid w:val="00652E2E"/>
    <w:rsid w:val="00655791"/>
    <w:rsid w:val="00660B6B"/>
    <w:rsid w:val="0066305C"/>
    <w:rsid w:val="00665272"/>
    <w:rsid w:val="00674AE8"/>
    <w:rsid w:val="00680C25"/>
    <w:rsid w:val="00686454"/>
    <w:rsid w:val="006878A1"/>
    <w:rsid w:val="006965B3"/>
    <w:rsid w:val="006A06B0"/>
    <w:rsid w:val="006A60A8"/>
    <w:rsid w:val="006B2408"/>
    <w:rsid w:val="006B5B86"/>
    <w:rsid w:val="006D0396"/>
    <w:rsid w:val="006D5F79"/>
    <w:rsid w:val="006E2B62"/>
    <w:rsid w:val="007024FF"/>
    <w:rsid w:val="0072224C"/>
    <w:rsid w:val="007238FD"/>
    <w:rsid w:val="007247C4"/>
    <w:rsid w:val="00725641"/>
    <w:rsid w:val="00727F65"/>
    <w:rsid w:val="00730E1D"/>
    <w:rsid w:val="00734C80"/>
    <w:rsid w:val="007548C0"/>
    <w:rsid w:val="00756F96"/>
    <w:rsid w:val="00764E26"/>
    <w:rsid w:val="00765D8C"/>
    <w:rsid w:val="00784E71"/>
    <w:rsid w:val="0079030E"/>
    <w:rsid w:val="00793F9C"/>
    <w:rsid w:val="00796289"/>
    <w:rsid w:val="00797F41"/>
    <w:rsid w:val="007B0373"/>
    <w:rsid w:val="007B5B02"/>
    <w:rsid w:val="007C7D9E"/>
    <w:rsid w:val="007D4F92"/>
    <w:rsid w:val="007E6AC1"/>
    <w:rsid w:val="007E7176"/>
    <w:rsid w:val="007F610C"/>
    <w:rsid w:val="00800619"/>
    <w:rsid w:val="00801523"/>
    <w:rsid w:val="00802BEF"/>
    <w:rsid w:val="00811612"/>
    <w:rsid w:val="00814D2B"/>
    <w:rsid w:val="008161E1"/>
    <w:rsid w:val="0082101E"/>
    <w:rsid w:val="008211C0"/>
    <w:rsid w:val="00824A60"/>
    <w:rsid w:val="008307FF"/>
    <w:rsid w:val="008413D7"/>
    <w:rsid w:val="008468F4"/>
    <w:rsid w:val="0086378B"/>
    <w:rsid w:val="00871787"/>
    <w:rsid w:val="008741C3"/>
    <w:rsid w:val="00887D15"/>
    <w:rsid w:val="00895D32"/>
    <w:rsid w:val="008A17A8"/>
    <w:rsid w:val="008A306F"/>
    <w:rsid w:val="008A3A65"/>
    <w:rsid w:val="008C16D5"/>
    <w:rsid w:val="008C409F"/>
    <w:rsid w:val="008D6DBB"/>
    <w:rsid w:val="008E309E"/>
    <w:rsid w:val="008E73CF"/>
    <w:rsid w:val="008F028C"/>
    <w:rsid w:val="008F3410"/>
    <w:rsid w:val="008F5471"/>
    <w:rsid w:val="008F5528"/>
    <w:rsid w:val="0090587C"/>
    <w:rsid w:val="009077B4"/>
    <w:rsid w:val="00913EF5"/>
    <w:rsid w:val="0091468B"/>
    <w:rsid w:val="009153F0"/>
    <w:rsid w:val="00915A73"/>
    <w:rsid w:val="00953D9A"/>
    <w:rsid w:val="00960299"/>
    <w:rsid w:val="0096328E"/>
    <w:rsid w:val="00974439"/>
    <w:rsid w:val="00987E16"/>
    <w:rsid w:val="00991F6F"/>
    <w:rsid w:val="00992FFF"/>
    <w:rsid w:val="00997853"/>
    <w:rsid w:val="009B1C23"/>
    <w:rsid w:val="009B373F"/>
    <w:rsid w:val="009E0FD9"/>
    <w:rsid w:val="009E40F9"/>
    <w:rsid w:val="009F2013"/>
    <w:rsid w:val="009F3E42"/>
    <w:rsid w:val="00A01ADD"/>
    <w:rsid w:val="00A13427"/>
    <w:rsid w:val="00A138F6"/>
    <w:rsid w:val="00A218FA"/>
    <w:rsid w:val="00A21AD5"/>
    <w:rsid w:val="00A36F80"/>
    <w:rsid w:val="00A4189D"/>
    <w:rsid w:val="00A419E0"/>
    <w:rsid w:val="00A453CE"/>
    <w:rsid w:val="00A50A40"/>
    <w:rsid w:val="00A63574"/>
    <w:rsid w:val="00A703DC"/>
    <w:rsid w:val="00A73F57"/>
    <w:rsid w:val="00A742C7"/>
    <w:rsid w:val="00A81DF0"/>
    <w:rsid w:val="00A93DAF"/>
    <w:rsid w:val="00AA75B8"/>
    <w:rsid w:val="00AC28D1"/>
    <w:rsid w:val="00AC30A5"/>
    <w:rsid w:val="00AC45E0"/>
    <w:rsid w:val="00AC7B71"/>
    <w:rsid w:val="00AD463F"/>
    <w:rsid w:val="00AE39BC"/>
    <w:rsid w:val="00AE3CC8"/>
    <w:rsid w:val="00AF2A6A"/>
    <w:rsid w:val="00B21B1B"/>
    <w:rsid w:val="00B66BE1"/>
    <w:rsid w:val="00B75DBE"/>
    <w:rsid w:val="00B76003"/>
    <w:rsid w:val="00B822C8"/>
    <w:rsid w:val="00B83147"/>
    <w:rsid w:val="00B9078A"/>
    <w:rsid w:val="00BA0865"/>
    <w:rsid w:val="00BC047D"/>
    <w:rsid w:val="00BC5551"/>
    <w:rsid w:val="00BE111C"/>
    <w:rsid w:val="00BF122D"/>
    <w:rsid w:val="00BF39DF"/>
    <w:rsid w:val="00BF7BA9"/>
    <w:rsid w:val="00C145FC"/>
    <w:rsid w:val="00C55398"/>
    <w:rsid w:val="00C62DC6"/>
    <w:rsid w:val="00C67CB3"/>
    <w:rsid w:val="00C7516C"/>
    <w:rsid w:val="00C8142D"/>
    <w:rsid w:val="00C82EA7"/>
    <w:rsid w:val="00C84D38"/>
    <w:rsid w:val="00C87D5B"/>
    <w:rsid w:val="00C97C7C"/>
    <w:rsid w:val="00CA0D89"/>
    <w:rsid w:val="00CA4E12"/>
    <w:rsid w:val="00CA50B2"/>
    <w:rsid w:val="00CC08BD"/>
    <w:rsid w:val="00D07448"/>
    <w:rsid w:val="00D1346A"/>
    <w:rsid w:val="00D15909"/>
    <w:rsid w:val="00D20FB6"/>
    <w:rsid w:val="00D2542C"/>
    <w:rsid w:val="00D271F5"/>
    <w:rsid w:val="00D30500"/>
    <w:rsid w:val="00D366B2"/>
    <w:rsid w:val="00D41C3D"/>
    <w:rsid w:val="00D4480D"/>
    <w:rsid w:val="00D4488F"/>
    <w:rsid w:val="00D7353F"/>
    <w:rsid w:val="00D82F82"/>
    <w:rsid w:val="00D91208"/>
    <w:rsid w:val="00DA4A3D"/>
    <w:rsid w:val="00DA6562"/>
    <w:rsid w:val="00DB0E21"/>
    <w:rsid w:val="00DD103A"/>
    <w:rsid w:val="00DD5540"/>
    <w:rsid w:val="00DF04E1"/>
    <w:rsid w:val="00DF0572"/>
    <w:rsid w:val="00E00C80"/>
    <w:rsid w:val="00E0571A"/>
    <w:rsid w:val="00E1026F"/>
    <w:rsid w:val="00E20BE0"/>
    <w:rsid w:val="00E2195D"/>
    <w:rsid w:val="00E25FC1"/>
    <w:rsid w:val="00E33AAF"/>
    <w:rsid w:val="00E34872"/>
    <w:rsid w:val="00E36195"/>
    <w:rsid w:val="00E37078"/>
    <w:rsid w:val="00E4462B"/>
    <w:rsid w:val="00E56137"/>
    <w:rsid w:val="00E73C74"/>
    <w:rsid w:val="00E77AAA"/>
    <w:rsid w:val="00E815A3"/>
    <w:rsid w:val="00E90999"/>
    <w:rsid w:val="00E92B4E"/>
    <w:rsid w:val="00E9565C"/>
    <w:rsid w:val="00EB01B4"/>
    <w:rsid w:val="00EB53A2"/>
    <w:rsid w:val="00ED6094"/>
    <w:rsid w:val="00ED6952"/>
    <w:rsid w:val="00ED71C0"/>
    <w:rsid w:val="00EE2433"/>
    <w:rsid w:val="00EE529C"/>
    <w:rsid w:val="00EE5981"/>
    <w:rsid w:val="00EE64F3"/>
    <w:rsid w:val="00EF348A"/>
    <w:rsid w:val="00EF3513"/>
    <w:rsid w:val="00EF5256"/>
    <w:rsid w:val="00EF58E1"/>
    <w:rsid w:val="00F052E4"/>
    <w:rsid w:val="00F33EED"/>
    <w:rsid w:val="00F36565"/>
    <w:rsid w:val="00F45089"/>
    <w:rsid w:val="00F96375"/>
    <w:rsid w:val="00FA13C3"/>
    <w:rsid w:val="00FB75E7"/>
    <w:rsid w:val="00FD0E11"/>
    <w:rsid w:val="00FD36D1"/>
    <w:rsid w:val="00FE1D75"/>
    <w:rsid w:val="00FF4E7D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2BC7"/>
  <w15:chartTrackingRefBased/>
  <w15:docId w15:val="{C36B6E1F-C846-46D9-BA70-273321D4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C97"/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noProof w:val="0"/>
      <w:sz w:val="22"/>
      <w:szCs w:val="20"/>
      <w:lang w:val="en-US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character" w:customStyle="1" w:styleId="StrongEmphasis">
    <w:name w:val="Strong Emphasis"/>
    <w:uiPriority w:val="99"/>
    <w:rsid w:val="0010054B"/>
    <w:rPr>
      <w:rFonts w:eastAsia="Times New Roman" w:cs="Times New Roman"/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564575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7B71"/>
    <w:rPr>
      <w:rFonts w:ascii="Times New Roman" w:hAnsi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broken-link/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center27.suklnet.sk\Netware\SABLONY\V&#225;&#353;%20list%20organiza&#269;n&#253;%20&#250;tvar%20slovensky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C5E9-2A3F-4DA6-9E8C-ED63C910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Váš list organizačný útvar slovensky.dotx</Template>
  <TotalTime>246</TotalTime>
  <Pages>2</Pages>
  <Words>217</Words>
  <Characters>1277</Characters>
  <Application>Microsoft Office Word</Application>
  <DocSecurity>0</DocSecurity>
  <Lines>89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Zajac, Boris</dc:creator>
  <cp:keywords/>
  <dc:description/>
  <cp:lastModifiedBy>Kaminská, Darina</cp:lastModifiedBy>
  <cp:revision>51</cp:revision>
  <cp:lastPrinted>2026-02-23T06:35:00Z</cp:lastPrinted>
  <dcterms:created xsi:type="dcterms:W3CDTF">2026-02-18T09:53:00Z</dcterms:created>
  <dcterms:modified xsi:type="dcterms:W3CDTF">2026-03-10T09:02:00Z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2025-04-04T11:43:26Z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1faad633-9a14-419e-ab0a-0985af0e0b1c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